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74"/>
      </w:tblGrid>
      <w:tr w:rsidR="00CD6817" w:rsidRPr="008B6FFB" w14:paraId="79552F82" w14:textId="77777777" w:rsidTr="008B6FFB">
        <w:trPr>
          <w:trHeight w:hRule="exact" w:val="753"/>
        </w:trPr>
        <w:tc>
          <w:tcPr>
            <w:tcW w:w="9674" w:type="dxa"/>
          </w:tcPr>
          <w:p w14:paraId="17C8F324" w14:textId="77777777" w:rsidR="00CD6817" w:rsidRPr="008B6FFB" w:rsidRDefault="00CD6817"/>
          <w:p w14:paraId="1324797B" w14:textId="77777777" w:rsidR="00CD6817" w:rsidRPr="008B6FFB" w:rsidRDefault="003676F2" w:rsidP="000243A5">
            <w:pPr>
              <w:rPr>
                <w:b/>
                <w:sz w:val="28"/>
                <w:szCs w:val="28"/>
              </w:rPr>
            </w:pPr>
            <w:r w:rsidRPr="008B6FFB">
              <w:rPr>
                <w:b/>
                <w:sz w:val="28"/>
                <w:szCs w:val="28"/>
              </w:rPr>
              <w:t xml:space="preserve">Meldung </w:t>
            </w:r>
            <w:r w:rsidR="000243A5" w:rsidRPr="008B6FFB">
              <w:rPr>
                <w:b/>
                <w:sz w:val="28"/>
                <w:szCs w:val="28"/>
              </w:rPr>
              <w:t>Kind / Jugendliche/-r</w:t>
            </w:r>
          </w:p>
        </w:tc>
      </w:tr>
      <w:tr w:rsidR="00CD6817" w:rsidRPr="008B6FFB" w14:paraId="7FB86F9A" w14:textId="77777777" w:rsidTr="008B6FFB">
        <w:trPr>
          <w:trHeight w:hRule="exact" w:val="517"/>
        </w:trPr>
        <w:tc>
          <w:tcPr>
            <w:tcW w:w="9674" w:type="dxa"/>
          </w:tcPr>
          <w:p w14:paraId="540C8789" w14:textId="77777777" w:rsidR="00CD6817" w:rsidRPr="008B6FFB" w:rsidRDefault="00CD6817" w:rsidP="003676F2"/>
        </w:tc>
      </w:tr>
    </w:tbl>
    <w:p w14:paraId="619E692B" w14:textId="77777777" w:rsidR="00CD6817" w:rsidRPr="008B6FFB" w:rsidRDefault="003676F2" w:rsidP="003676F2">
      <w:r w:rsidRPr="008B6FFB">
        <w:t xml:space="preserve">Bitte vollständig ausgefüllt und unterschrieben an die Kindes- und Erwachsenenschutzbehörde (KESB) Kreis Emmen, </w:t>
      </w:r>
      <w:proofErr w:type="spellStart"/>
      <w:r w:rsidRPr="008B6FFB">
        <w:t>Rüeggisingerstrasse</w:t>
      </w:r>
      <w:proofErr w:type="spellEnd"/>
      <w:r w:rsidRPr="008B6FFB">
        <w:t xml:space="preserve"> 22, 6020 Emmenbrücke senden.</w:t>
      </w:r>
    </w:p>
    <w:p w14:paraId="15358AFD" w14:textId="77777777" w:rsidR="000243A5" w:rsidRPr="008B6FFB" w:rsidRDefault="000243A5" w:rsidP="003676F2"/>
    <w:p w14:paraId="4221C2C2" w14:textId="77777777" w:rsidR="000243A5" w:rsidRPr="008B6FFB" w:rsidRDefault="000243A5" w:rsidP="003676F2">
      <w:r w:rsidRPr="008B6FFB">
        <w:t>Meldende Personen erhalten eine Bestätigung, dass die Meldung bei der KESB eingegangen ist. Auskünfte über die Ergebnisse der Abklärungen oder angeordnete Massnahmen sind im Grundsatz nicht möglich.</w:t>
      </w:r>
    </w:p>
    <w:p w14:paraId="243964D2" w14:textId="77777777" w:rsidR="00D45676" w:rsidRPr="008B6FFB" w:rsidRDefault="00D45676" w:rsidP="003676F2"/>
    <w:p w14:paraId="48DD85AF" w14:textId="77777777" w:rsidR="00014DB3" w:rsidRPr="008B6FFB" w:rsidRDefault="00014DB3" w:rsidP="00014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0"/>
          <w:szCs w:val="10"/>
        </w:rPr>
      </w:pPr>
    </w:p>
    <w:p w14:paraId="755E69A8" w14:textId="77777777" w:rsidR="003676F2" w:rsidRPr="008B6FFB" w:rsidRDefault="000243A5" w:rsidP="00D45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sz w:val="24"/>
          <w:szCs w:val="24"/>
        </w:rPr>
      </w:pPr>
      <w:r w:rsidRPr="008B6FFB">
        <w:rPr>
          <w:b/>
          <w:sz w:val="24"/>
          <w:szCs w:val="24"/>
        </w:rPr>
        <w:t xml:space="preserve">Angaben </w:t>
      </w:r>
      <w:r w:rsidR="003676F2" w:rsidRPr="008B6FFB">
        <w:rPr>
          <w:b/>
          <w:sz w:val="24"/>
          <w:szCs w:val="24"/>
        </w:rPr>
        <w:t>Kind</w:t>
      </w:r>
      <w:r w:rsidRPr="008B6FFB">
        <w:rPr>
          <w:b/>
          <w:sz w:val="24"/>
          <w:szCs w:val="24"/>
        </w:rPr>
        <w:t xml:space="preserve"> </w:t>
      </w:r>
      <w:r w:rsidR="003676F2" w:rsidRPr="008B6FFB">
        <w:rPr>
          <w:b/>
          <w:sz w:val="24"/>
          <w:szCs w:val="24"/>
        </w:rPr>
        <w:t>/</w:t>
      </w:r>
      <w:r w:rsidRPr="008B6FFB">
        <w:rPr>
          <w:b/>
          <w:sz w:val="24"/>
          <w:szCs w:val="24"/>
        </w:rPr>
        <w:t xml:space="preserve"> </w:t>
      </w:r>
      <w:r w:rsidR="003676F2" w:rsidRPr="008B6FFB">
        <w:rPr>
          <w:b/>
          <w:sz w:val="24"/>
          <w:szCs w:val="24"/>
        </w:rPr>
        <w:t>Jugendliche/-r</w:t>
      </w:r>
    </w:p>
    <w:p w14:paraId="42083F21" w14:textId="19148839" w:rsidR="003676F2" w:rsidRPr="008B6FFB" w:rsidRDefault="000243A5" w:rsidP="00D45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8B6FFB">
        <w:t>Name</w:t>
      </w:r>
      <w:r w:rsidRPr="008B6FFB">
        <w:tab/>
      </w:r>
      <w:r w:rsidR="003676F2" w:rsidRPr="008B6FFB">
        <w:tab/>
      </w:r>
      <w:r w:rsidR="003676F2" w:rsidRPr="008B6FFB">
        <w:tab/>
      </w:r>
      <w:r w:rsidR="003676F2" w:rsidRPr="008B6FFB">
        <w:tab/>
      </w:r>
      <w:r w:rsidR="003676F2" w:rsidRPr="008B6FFB">
        <w:tab/>
      </w:r>
      <w:r w:rsidR="003676F2" w:rsidRPr="008B6FFB">
        <w:tab/>
      </w:r>
      <w:r w:rsidR="005F3781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F3781">
        <w:instrText xml:space="preserve"> FORMTEXT </w:instrText>
      </w:r>
      <w:r w:rsidR="005F3781">
        <w:fldChar w:fldCharType="separate"/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fldChar w:fldCharType="end"/>
      </w:r>
      <w:bookmarkEnd w:id="0"/>
    </w:p>
    <w:p w14:paraId="516A9A72" w14:textId="01E4F796" w:rsidR="003676F2" w:rsidRPr="008B6FFB" w:rsidRDefault="003676F2" w:rsidP="00D45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8B6FFB">
        <w:t>Vorname</w:t>
      </w:r>
      <w:r w:rsidRPr="008B6FFB">
        <w:tab/>
      </w:r>
      <w:r w:rsidRPr="008B6FFB">
        <w:tab/>
      </w:r>
      <w:r w:rsidRPr="008B6FFB">
        <w:tab/>
      </w:r>
      <w:r w:rsidRPr="008B6FFB">
        <w:tab/>
      </w:r>
      <w:r w:rsidRPr="008B6FFB">
        <w:tab/>
      </w:r>
      <w:r w:rsidR="005F3781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5F3781">
        <w:instrText xml:space="preserve"> FORMTEXT </w:instrText>
      </w:r>
      <w:r w:rsidR="005F3781">
        <w:fldChar w:fldCharType="separate"/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fldChar w:fldCharType="end"/>
      </w:r>
      <w:bookmarkEnd w:id="1"/>
    </w:p>
    <w:p w14:paraId="01B3EFDE" w14:textId="0F7C52B9" w:rsidR="003676F2" w:rsidRPr="008B6FFB" w:rsidRDefault="003676F2" w:rsidP="008B6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4678"/>
          <w:tab w:val="left" w:pos="6237"/>
          <w:tab w:val="left" w:pos="6804"/>
        </w:tabs>
        <w:spacing w:after="120"/>
      </w:pPr>
      <w:r w:rsidRPr="008B6FFB">
        <w:t>Geschlecht</w:t>
      </w:r>
      <w:r w:rsidRPr="008B6FFB">
        <w:tab/>
      </w:r>
      <w:sdt>
        <w:sdtPr>
          <w:id w:val="54973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FFB">
            <w:rPr>
              <w:rFonts w:ascii="MS Gothic" w:eastAsia="MS Gothic" w:hAnsi="MS Gothic" w:hint="eastAsia"/>
            </w:rPr>
            <w:t>☐</w:t>
          </w:r>
        </w:sdtContent>
      </w:sdt>
      <w:r w:rsidR="008B6FFB">
        <w:tab/>
      </w:r>
      <w:r w:rsidRPr="008B6FFB">
        <w:t>Weiblich</w:t>
      </w:r>
      <w:r w:rsidRPr="008B6FFB">
        <w:tab/>
      </w:r>
      <w:sdt>
        <w:sdtPr>
          <w:id w:val="-633341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FFB">
            <w:rPr>
              <w:rFonts w:ascii="MS Gothic" w:eastAsia="MS Gothic" w:hAnsi="MS Gothic" w:hint="eastAsia"/>
            </w:rPr>
            <w:t>☐</w:t>
          </w:r>
        </w:sdtContent>
      </w:sdt>
      <w:r w:rsidR="008B6FFB">
        <w:tab/>
      </w:r>
      <w:r w:rsidRPr="008B6FFB">
        <w:t>Männlich</w:t>
      </w:r>
      <w:r w:rsidRPr="008B6FFB">
        <w:tab/>
      </w:r>
      <w:r w:rsidRPr="008B6FFB">
        <w:tab/>
      </w:r>
    </w:p>
    <w:p w14:paraId="6F05D310" w14:textId="091A927E" w:rsidR="003676F2" w:rsidRPr="008B6FFB" w:rsidRDefault="003676F2" w:rsidP="00D45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8B6FFB">
        <w:t>Geburtsdatum</w:t>
      </w:r>
      <w:r w:rsidRPr="008B6FFB">
        <w:tab/>
      </w:r>
      <w:r w:rsidRPr="008B6FFB">
        <w:tab/>
      </w:r>
      <w:r w:rsidRPr="008B6FFB">
        <w:tab/>
      </w:r>
      <w:r w:rsidRPr="008B6FFB">
        <w:tab/>
      </w:r>
      <w:r w:rsidRPr="008B6FFB">
        <w:tab/>
      </w:r>
      <w:r w:rsidR="005F3781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5F3781">
        <w:instrText xml:space="preserve"> FORMTEXT </w:instrText>
      </w:r>
      <w:r w:rsidR="005F3781">
        <w:fldChar w:fldCharType="separate"/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fldChar w:fldCharType="end"/>
      </w:r>
      <w:bookmarkEnd w:id="2"/>
    </w:p>
    <w:p w14:paraId="4D7F0E97" w14:textId="6B37F019" w:rsidR="003676F2" w:rsidRPr="008B6FFB" w:rsidRDefault="003676F2" w:rsidP="00D45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8B6FFB">
        <w:t>Adresse / Wohnort</w:t>
      </w:r>
      <w:r w:rsidRPr="008B6FFB">
        <w:tab/>
      </w:r>
      <w:r w:rsidRPr="008B6FFB">
        <w:tab/>
      </w:r>
      <w:r w:rsidRPr="008B6FFB">
        <w:tab/>
      </w:r>
      <w:r w:rsidRPr="008B6FFB">
        <w:tab/>
      </w:r>
      <w:r w:rsidR="005F3781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5F3781">
        <w:instrText xml:space="preserve"> FORMTEXT </w:instrText>
      </w:r>
      <w:r w:rsidR="005F3781">
        <w:fldChar w:fldCharType="separate"/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fldChar w:fldCharType="end"/>
      </w:r>
      <w:bookmarkEnd w:id="3"/>
    </w:p>
    <w:p w14:paraId="1E5F9857" w14:textId="3ED8EA12" w:rsidR="003676F2" w:rsidRPr="008B6FFB" w:rsidRDefault="003676F2" w:rsidP="00D45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8B6FFB">
        <w:t>Aufenthalt, wenn nicht an Wohnadresse</w:t>
      </w:r>
      <w:r w:rsidRPr="008B6FFB">
        <w:tab/>
      </w:r>
      <w:r w:rsidRPr="008B6FFB">
        <w:tab/>
      </w:r>
      <w:r w:rsidR="005F3781"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5F3781">
        <w:instrText xml:space="preserve"> FORMTEXT </w:instrText>
      </w:r>
      <w:r w:rsidR="005F3781">
        <w:fldChar w:fldCharType="separate"/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fldChar w:fldCharType="end"/>
      </w:r>
      <w:bookmarkEnd w:id="4"/>
    </w:p>
    <w:p w14:paraId="54640125" w14:textId="4286DBA4" w:rsidR="003676F2" w:rsidRPr="008B6FFB" w:rsidRDefault="003676F2" w:rsidP="00D45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8B6FFB">
        <w:t>Telefonnummer / E-Mail</w:t>
      </w:r>
      <w:r w:rsidRPr="008B6FFB">
        <w:tab/>
      </w:r>
      <w:r w:rsidRPr="008B6FFB">
        <w:tab/>
      </w:r>
      <w:r w:rsidRPr="008B6FFB">
        <w:tab/>
      </w:r>
      <w:r w:rsidR="005F3781"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5F3781">
        <w:instrText xml:space="preserve"> FORMTEXT </w:instrText>
      </w:r>
      <w:r w:rsidR="005F3781">
        <w:fldChar w:fldCharType="separate"/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fldChar w:fldCharType="end"/>
      </w:r>
      <w:bookmarkEnd w:id="5"/>
    </w:p>
    <w:p w14:paraId="1B8CC37B" w14:textId="485418CD" w:rsidR="003676F2" w:rsidRPr="008B6FFB" w:rsidRDefault="003676F2" w:rsidP="00D45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8B6FFB">
        <w:t>Nationalität / Muttersprache</w:t>
      </w:r>
      <w:r w:rsidRPr="008B6FFB">
        <w:tab/>
      </w:r>
      <w:r w:rsidRPr="008B6FFB">
        <w:tab/>
      </w:r>
      <w:r w:rsidRPr="008B6FFB">
        <w:tab/>
      </w:r>
      <w:r w:rsidR="005F3781"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5F3781">
        <w:instrText xml:space="preserve"> FORMTEXT </w:instrText>
      </w:r>
      <w:r w:rsidR="005F3781">
        <w:fldChar w:fldCharType="separate"/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fldChar w:fldCharType="end"/>
      </w:r>
      <w:bookmarkEnd w:id="6"/>
    </w:p>
    <w:p w14:paraId="023413C3" w14:textId="5D7A05C0" w:rsidR="003676F2" w:rsidRPr="008B6FFB" w:rsidRDefault="003676F2" w:rsidP="008B6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4678"/>
          <w:tab w:val="left" w:pos="5529"/>
          <w:tab w:val="left" w:pos="5954"/>
        </w:tabs>
        <w:spacing w:after="240"/>
      </w:pPr>
      <w:r w:rsidRPr="008B6FFB">
        <w:t>Verständigung in Deutsch möglich?</w:t>
      </w:r>
      <w:r w:rsidR="005A7760" w:rsidRPr="008B6FFB">
        <w:tab/>
      </w:r>
      <w:sdt>
        <w:sdtPr>
          <w:id w:val="1451368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FFB">
            <w:rPr>
              <w:rFonts w:ascii="MS Gothic" w:eastAsia="MS Gothic" w:hAnsi="MS Gothic" w:hint="eastAsia"/>
            </w:rPr>
            <w:t>☐</w:t>
          </w:r>
        </w:sdtContent>
      </w:sdt>
      <w:r w:rsidR="008B6FFB">
        <w:tab/>
      </w:r>
      <w:r w:rsidR="005A7760" w:rsidRPr="008B6FFB">
        <w:t>Ja</w:t>
      </w:r>
      <w:r w:rsidR="005A7760" w:rsidRPr="008B6FFB">
        <w:tab/>
      </w:r>
      <w:sdt>
        <w:sdtPr>
          <w:id w:val="876047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FFB">
            <w:rPr>
              <w:rFonts w:ascii="MS Gothic" w:eastAsia="MS Gothic" w:hAnsi="MS Gothic" w:hint="eastAsia"/>
            </w:rPr>
            <w:t>☐</w:t>
          </w:r>
        </w:sdtContent>
      </w:sdt>
      <w:r w:rsidR="008B6FFB">
        <w:tab/>
      </w:r>
      <w:r w:rsidR="005A7760" w:rsidRPr="008B6FFB">
        <w:t>Nein</w:t>
      </w:r>
    </w:p>
    <w:p w14:paraId="22E6DDA8" w14:textId="54353A77" w:rsidR="000243A5" w:rsidRPr="008B6FFB" w:rsidRDefault="000243A5" w:rsidP="000243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  <w:tab w:val="left" w:pos="5954"/>
        </w:tabs>
        <w:spacing w:after="120"/>
      </w:pPr>
      <w:r w:rsidRPr="008B6FFB">
        <w:t>Sorgerecht:</w:t>
      </w:r>
      <w:r w:rsidRPr="008B6FFB">
        <w:tab/>
      </w:r>
    </w:p>
    <w:p w14:paraId="0DD24A42" w14:textId="55FCAC68" w:rsidR="000243A5" w:rsidRPr="008B6FFB" w:rsidRDefault="00016E62" w:rsidP="008B6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2552"/>
          <w:tab w:val="left" w:pos="2977"/>
          <w:tab w:val="left" w:pos="4253"/>
          <w:tab w:val="left" w:pos="4678"/>
          <w:tab w:val="left" w:pos="5954"/>
          <w:tab w:val="left" w:pos="6379"/>
        </w:tabs>
      </w:pPr>
      <w:sdt>
        <w:sdtPr>
          <w:id w:val="232594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FFB">
            <w:rPr>
              <w:rFonts w:ascii="MS Gothic" w:eastAsia="MS Gothic" w:hAnsi="MS Gothic" w:hint="eastAsia"/>
            </w:rPr>
            <w:t>☐</w:t>
          </w:r>
        </w:sdtContent>
      </w:sdt>
      <w:r w:rsidR="008B6FFB">
        <w:tab/>
      </w:r>
      <w:r w:rsidR="000243A5" w:rsidRPr="008B6FFB">
        <w:t>Eltern gemeinsam</w:t>
      </w:r>
      <w:r w:rsidR="000243A5" w:rsidRPr="008B6FFB">
        <w:tab/>
      </w:r>
      <w:sdt>
        <w:sdtPr>
          <w:id w:val="-1024332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FFB">
            <w:rPr>
              <w:rFonts w:ascii="MS Gothic" w:eastAsia="MS Gothic" w:hAnsi="MS Gothic" w:hint="eastAsia"/>
            </w:rPr>
            <w:t>☐</w:t>
          </w:r>
        </w:sdtContent>
      </w:sdt>
      <w:r w:rsidR="008B6FFB">
        <w:tab/>
      </w:r>
      <w:r w:rsidR="000243A5" w:rsidRPr="008B6FFB">
        <w:t>Mutter</w:t>
      </w:r>
      <w:r w:rsidR="000243A5" w:rsidRPr="008B6FFB">
        <w:tab/>
      </w:r>
      <w:sdt>
        <w:sdtPr>
          <w:id w:val="1638369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FFB">
            <w:rPr>
              <w:rFonts w:ascii="MS Gothic" w:eastAsia="MS Gothic" w:hAnsi="MS Gothic" w:hint="eastAsia"/>
            </w:rPr>
            <w:t>☐</w:t>
          </w:r>
        </w:sdtContent>
      </w:sdt>
      <w:r w:rsidR="008B6FFB">
        <w:tab/>
      </w:r>
      <w:r w:rsidR="000243A5" w:rsidRPr="008B6FFB">
        <w:t>Vater</w:t>
      </w:r>
      <w:r w:rsidR="000243A5" w:rsidRPr="008B6FFB">
        <w:tab/>
      </w:r>
      <w:sdt>
        <w:sdtPr>
          <w:id w:val="598603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FFB">
            <w:rPr>
              <w:rFonts w:ascii="MS Gothic" w:eastAsia="MS Gothic" w:hAnsi="MS Gothic" w:hint="eastAsia"/>
            </w:rPr>
            <w:t>☐</w:t>
          </w:r>
        </w:sdtContent>
      </w:sdt>
      <w:r w:rsidR="000243A5" w:rsidRPr="008B6FFB">
        <w:tab/>
        <w:t>Unbekannt</w:t>
      </w:r>
    </w:p>
    <w:p w14:paraId="57777063" w14:textId="77777777" w:rsidR="00014DB3" w:rsidRPr="008B6FFB" w:rsidRDefault="00014DB3" w:rsidP="00014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  <w:tab w:val="left" w:pos="5954"/>
        </w:tabs>
        <w:rPr>
          <w:sz w:val="10"/>
          <w:szCs w:val="10"/>
        </w:rPr>
      </w:pPr>
    </w:p>
    <w:p w14:paraId="1C1F5877" w14:textId="77777777" w:rsidR="003676F2" w:rsidRPr="008B6FFB" w:rsidRDefault="003676F2" w:rsidP="003676F2">
      <w:pPr>
        <w:rPr>
          <w:szCs w:val="20"/>
        </w:rPr>
      </w:pPr>
    </w:p>
    <w:p w14:paraId="7991802E" w14:textId="77777777" w:rsidR="00A83E85" w:rsidRPr="008B6FFB" w:rsidRDefault="00A83E85" w:rsidP="00A83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0"/>
          <w:szCs w:val="10"/>
        </w:rPr>
      </w:pPr>
    </w:p>
    <w:p w14:paraId="5DEF5254" w14:textId="77777777" w:rsidR="00A83E85" w:rsidRPr="008B6FFB" w:rsidRDefault="00E74E59" w:rsidP="00A83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sz w:val="24"/>
          <w:szCs w:val="24"/>
        </w:rPr>
      </w:pPr>
      <w:r w:rsidRPr="008B6FFB">
        <w:rPr>
          <w:b/>
          <w:sz w:val="24"/>
          <w:szCs w:val="24"/>
        </w:rPr>
        <w:t>Geschwister</w:t>
      </w:r>
    </w:p>
    <w:p w14:paraId="413656D4" w14:textId="06710290" w:rsidR="00A83E85" w:rsidRPr="008B6FFB" w:rsidRDefault="00A83E85" w:rsidP="00A83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8B6FFB">
        <w:t>Familienname</w:t>
      </w:r>
      <w:r w:rsidRPr="008B6FFB">
        <w:tab/>
      </w:r>
      <w:r w:rsidRPr="008B6FFB">
        <w:tab/>
      </w:r>
      <w:r w:rsidRPr="008B6FFB">
        <w:tab/>
      </w:r>
      <w:r w:rsidRPr="008B6FFB">
        <w:tab/>
      </w:r>
      <w:r w:rsidRPr="008B6FFB">
        <w:tab/>
      </w:r>
      <w:r w:rsidR="005F3781"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5F3781">
        <w:instrText xml:space="preserve"> FORMTEXT </w:instrText>
      </w:r>
      <w:r w:rsidR="005F3781">
        <w:fldChar w:fldCharType="separate"/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fldChar w:fldCharType="end"/>
      </w:r>
      <w:bookmarkEnd w:id="7"/>
    </w:p>
    <w:p w14:paraId="5CADD596" w14:textId="755ADA78" w:rsidR="00A83E85" w:rsidRPr="008B6FFB" w:rsidRDefault="00A83E85" w:rsidP="00A83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8B6FFB">
        <w:t>Vorname</w:t>
      </w:r>
      <w:r w:rsidRPr="008B6FFB">
        <w:tab/>
      </w:r>
      <w:r w:rsidRPr="008B6FFB">
        <w:tab/>
      </w:r>
      <w:r w:rsidRPr="008B6FFB">
        <w:tab/>
      </w:r>
      <w:r w:rsidRPr="008B6FFB">
        <w:tab/>
      </w:r>
      <w:r w:rsidRPr="008B6FFB">
        <w:tab/>
      </w:r>
      <w:r w:rsidR="005F3781"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5F3781">
        <w:instrText xml:space="preserve"> FORMTEXT </w:instrText>
      </w:r>
      <w:r w:rsidR="005F3781">
        <w:fldChar w:fldCharType="separate"/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fldChar w:fldCharType="end"/>
      </w:r>
      <w:bookmarkEnd w:id="8"/>
    </w:p>
    <w:p w14:paraId="13E7BBC7" w14:textId="4A289F93" w:rsidR="00A83E85" w:rsidRPr="008B6FFB" w:rsidRDefault="00A83E85" w:rsidP="000243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8B6FFB">
        <w:t>Geburtsdatum</w:t>
      </w:r>
      <w:r w:rsidRPr="008B6FFB">
        <w:tab/>
      </w:r>
      <w:r w:rsidRPr="008B6FFB">
        <w:tab/>
      </w:r>
      <w:r w:rsidRPr="008B6FFB">
        <w:tab/>
      </w:r>
      <w:r w:rsidRPr="008B6FFB">
        <w:tab/>
      </w:r>
      <w:r w:rsidRPr="008B6FFB">
        <w:tab/>
      </w:r>
      <w:r w:rsidR="005F3781"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5F3781">
        <w:instrText xml:space="preserve"> FORMTEXT </w:instrText>
      </w:r>
      <w:r w:rsidR="005F3781">
        <w:fldChar w:fldCharType="separate"/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fldChar w:fldCharType="end"/>
      </w:r>
      <w:bookmarkEnd w:id="9"/>
    </w:p>
    <w:p w14:paraId="3C1B846E" w14:textId="2D40026A" w:rsidR="000243A5" w:rsidRPr="008B6FFB" w:rsidRDefault="000243A5" w:rsidP="008B6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4678"/>
          <w:tab w:val="left" w:pos="6379"/>
          <w:tab w:val="left" w:pos="6804"/>
        </w:tabs>
      </w:pPr>
      <w:r w:rsidRPr="008B6FFB">
        <w:t>Geschlecht</w:t>
      </w:r>
      <w:r w:rsidRPr="008B6FFB">
        <w:tab/>
      </w:r>
      <w:sdt>
        <w:sdtPr>
          <w:id w:val="-1035111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FFB">
            <w:rPr>
              <w:rFonts w:ascii="MS Gothic" w:eastAsia="MS Gothic" w:hAnsi="MS Gothic" w:hint="eastAsia"/>
            </w:rPr>
            <w:t>☐</w:t>
          </w:r>
        </w:sdtContent>
      </w:sdt>
      <w:r w:rsidR="008B6FFB">
        <w:tab/>
      </w:r>
      <w:r w:rsidRPr="008B6FFB">
        <w:t>Weiblich</w:t>
      </w:r>
      <w:r w:rsidRPr="008B6FFB">
        <w:tab/>
      </w:r>
      <w:sdt>
        <w:sdtPr>
          <w:id w:val="-425035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FFB">
            <w:rPr>
              <w:rFonts w:ascii="MS Gothic" w:eastAsia="MS Gothic" w:hAnsi="MS Gothic" w:hint="eastAsia"/>
            </w:rPr>
            <w:t>☐</w:t>
          </w:r>
        </w:sdtContent>
      </w:sdt>
      <w:r w:rsidR="008B6FFB">
        <w:tab/>
      </w:r>
      <w:r w:rsidRPr="008B6FFB">
        <w:t>Männlich</w:t>
      </w:r>
      <w:r w:rsidRPr="008B6FFB">
        <w:tab/>
      </w:r>
      <w:r w:rsidRPr="008B6FFB">
        <w:tab/>
      </w:r>
    </w:p>
    <w:p w14:paraId="06B44037" w14:textId="77777777" w:rsidR="00A83E85" w:rsidRPr="008B6FFB" w:rsidRDefault="00A83E85" w:rsidP="00A83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0"/>
          <w:szCs w:val="10"/>
        </w:rPr>
      </w:pPr>
    </w:p>
    <w:p w14:paraId="4C101FB3" w14:textId="77777777" w:rsidR="00A83E85" w:rsidRPr="008B6FFB" w:rsidRDefault="00A83E85" w:rsidP="003676F2">
      <w:pPr>
        <w:rPr>
          <w:szCs w:val="20"/>
        </w:rPr>
      </w:pPr>
    </w:p>
    <w:p w14:paraId="219CE5D4" w14:textId="77777777" w:rsidR="000243A5" w:rsidRPr="008B6FFB" w:rsidRDefault="000243A5" w:rsidP="003676F2">
      <w:pPr>
        <w:rPr>
          <w:szCs w:val="20"/>
        </w:rPr>
      </w:pPr>
    </w:p>
    <w:p w14:paraId="1B29BAA7" w14:textId="77777777" w:rsidR="000243A5" w:rsidRPr="008B6FFB" w:rsidRDefault="000243A5" w:rsidP="003676F2">
      <w:pPr>
        <w:rPr>
          <w:szCs w:val="20"/>
        </w:rPr>
      </w:pPr>
    </w:p>
    <w:p w14:paraId="2AEA5AD5" w14:textId="77777777" w:rsidR="000243A5" w:rsidRPr="008B6FFB" w:rsidRDefault="000243A5" w:rsidP="003676F2">
      <w:pPr>
        <w:rPr>
          <w:szCs w:val="20"/>
        </w:rPr>
      </w:pPr>
    </w:p>
    <w:p w14:paraId="7BAB5FC3" w14:textId="77777777" w:rsidR="000243A5" w:rsidRPr="008B6FFB" w:rsidRDefault="000243A5" w:rsidP="000243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0"/>
          <w:szCs w:val="10"/>
        </w:rPr>
      </w:pPr>
    </w:p>
    <w:p w14:paraId="7885B97E" w14:textId="77777777" w:rsidR="00D45676" w:rsidRPr="008B6FFB" w:rsidRDefault="000243A5" w:rsidP="000243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sz w:val="24"/>
          <w:szCs w:val="24"/>
        </w:rPr>
      </w:pPr>
      <w:r w:rsidRPr="008B6FFB">
        <w:rPr>
          <w:b/>
          <w:sz w:val="24"/>
          <w:szCs w:val="24"/>
        </w:rPr>
        <w:t>Meldende Person</w:t>
      </w:r>
    </w:p>
    <w:p w14:paraId="3D2A0824" w14:textId="2DA2CE32" w:rsidR="00A83E85" w:rsidRPr="008B6FFB" w:rsidRDefault="000243A5" w:rsidP="000243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8B6FFB">
        <w:t>Name / Vorname</w:t>
      </w:r>
      <w:r w:rsidRPr="008B6FFB">
        <w:tab/>
      </w:r>
      <w:r w:rsidRPr="008B6FFB">
        <w:tab/>
      </w:r>
      <w:r w:rsidR="00A83E85" w:rsidRPr="008B6FFB">
        <w:tab/>
      </w:r>
      <w:r w:rsidR="00A83E85" w:rsidRPr="008B6FFB">
        <w:tab/>
      </w:r>
      <w:r w:rsidR="005F3781"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5F3781">
        <w:instrText xml:space="preserve"> FORMTEXT </w:instrText>
      </w:r>
      <w:r w:rsidR="005F3781">
        <w:fldChar w:fldCharType="separate"/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fldChar w:fldCharType="end"/>
      </w:r>
      <w:bookmarkEnd w:id="10"/>
    </w:p>
    <w:p w14:paraId="1087202D" w14:textId="046E91D3" w:rsidR="00A83E85" w:rsidRPr="008B6FFB" w:rsidRDefault="00A83E85" w:rsidP="000243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8B6FFB">
        <w:t>Adresse</w:t>
      </w:r>
      <w:r w:rsidRPr="008B6FFB">
        <w:tab/>
      </w:r>
      <w:r w:rsidR="000243A5" w:rsidRPr="008B6FFB">
        <w:t xml:space="preserve"> / Wohnort</w:t>
      </w:r>
      <w:r w:rsidRPr="008B6FFB">
        <w:tab/>
      </w:r>
      <w:r w:rsidRPr="008B6FFB">
        <w:tab/>
      </w:r>
      <w:r w:rsidRPr="008B6FFB">
        <w:tab/>
      </w:r>
      <w:r w:rsidRPr="008B6FFB">
        <w:tab/>
      </w:r>
      <w:r w:rsidR="005F3781"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5F3781">
        <w:instrText xml:space="preserve"> FORMTEXT </w:instrText>
      </w:r>
      <w:r w:rsidR="005F3781">
        <w:fldChar w:fldCharType="separate"/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fldChar w:fldCharType="end"/>
      </w:r>
      <w:bookmarkEnd w:id="11"/>
    </w:p>
    <w:p w14:paraId="2AEA22AF" w14:textId="22BA615D" w:rsidR="00A83E85" w:rsidRPr="008B6FFB" w:rsidRDefault="007B109B" w:rsidP="000243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8B6FFB">
        <w:t xml:space="preserve">Telefonnummer </w:t>
      </w:r>
      <w:r w:rsidR="00A83E85" w:rsidRPr="008B6FFB">
        <w:t>/</w:t>
      </w:r>
      <w:r w:rsidRPr="008B6FFB">
        <w:t xml:space="preserve"> </w:t>
      </w:r>
      <w:r w:rsidR="00A83E85" w:rsidRPr="008B6FFB">
        <w:t>E-Mail</w:t>
      </w:r>
      <w:r w:rsidRPr="008B6FFB">
        <w:tab/>
      </w:r>
      <w:r w:rsidR="00A83E85" w:rsidRPr="008B6FFB">
        <w:tab/>
      </w:r>
      <w:r w:rsidR="00A83E85" w:rsidRPr="008B6FFB">
        <w:tab/>
      </w:r>
      <w:r w:rsidR="005F3781"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5F3781">
        <w:instrText xml:space="preserve"> FORMTEXT </w:instrText>
      </w:r>
      <w:r w:rsidR="005F3781">
        <w:fldChar w:fldCharType="separate"/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fldChar w:fldCharType="end"/>
      </w:r>
      <w:bookmarkEnd w:id="12"/>
    </w:p>
    <w:p w14:paraId="73416039" w14:textId="6425FB07" w:rsidR="00A83E85" w:rsidRPr="008B6FFB" w:rsidRDefault="000243A5" w:rsidP="000243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B6FFB">
        <w:t>Beziehung zu Kind / Jugendliche/-r</w:t>
      </w:r>
      <w:r w:rsidR="00A83E85" w:rsidRPr="008B6FFB">
        <w:tab/>
      </w:r>
      <w:r w:rsidR="00A83E85" w:rsidRPr="008B6FFB">
        <w:tab/>
      </w:r>
      <w:r w:rsidR="005F3781"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5F3781">
        <w:instrText xml:space="preserve"> FORMTEXT </w:instrText>
      </w:r>
      <w:r w:rsidR="005F3781">
        <w:fldChar w:fldCharType="separate"/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fldChar w:fldCharType="end"/>
      </w:r>
      <w:bookmarkEnd w:id="13"/>
    </w:p>
    <w:p w14:paraId="2E1563F1" w14:textId="77777777" w:rsidR="00A83E85" w:rsidRPr="008B6FFB" w:rsidRDefault="00A83E85" w:rsidP="000243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10"/>
          <w:szCs w:val="10"/>
        </w:rPr>
      </w:pPr>
    </w:p>
    <w:p w14:paraId="05A7EA59" w14:textId="77777777" w:rsidR="000243A5" w:rsidRPr="008B6FFB" w:rsidRDefault="000243A5" w:rsidP="000243A5">
      <w:pPr>
        <w:rPr>
          <w:szCs w:val="20"/>
        </w:rPr>
      </w:pPr>
    </w:p>
    <w:p w14:paraId="15D60AFD" w14:textId="77777777" w:rsidR="000243A5" w:rsidRPr="008B6FFB" w:rsidRDefault="000243A5" w:rsidP="000243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0"/>
          <w:szCs w:val="10"/>
        </w:rPr>
      </w:pPr>
    </w:p>
    <w:p w14:paraId="4F70374B" w14:textId="77777777" w:rsidR="00A83E85" w:rsidRPr="008B6FFB" w:rsidRDefault="007B109B" w:rsidP="000243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sz w:val="24"/>
          <w:szCs w:val="24"/>
        </w:rPr>
      </w:pPr>
      <w:r w:rsidRPr="008B6FFB">
        <w:rPr>
          <w:b/>
          <w:sz w:val="24"/>
          <w:szCs w:val="24"/>
        </w:rPr>
        <w:t>Angaben zu den Eltern</w:t>
      </w:r>
    </w:p>
    <w:p w14:paraId="1F06189B" w14:textId="77777777" w:rsidR="007B109B" w:rsidRPr="008B6FFB" w:rsidRDefault="007B109B" w:rsidP="000243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</w:rPr>
      </w:pPr>
      <w:r w:rsidRPr="008B6FFB">
        <w:rPr>
          <w:b/>
        </w:rPr>
        <w:t>Mutter</w:t>
      </w:r>
    </w:p>
    <w:p w14:paraId="47EABC6A" w14:textId="41D46A3D" w:rsidR="007B109B" w:rsidRPr="008B6FFB" w:rsidRDefault="007321A0" w:rsidP="000243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8B6FFB">
        <w:t>Name</w:t>
      </w:r>
      <w:r w:rsidRPr="008B6FFB">
        <w:tab/>
      </w:r>
      <w:r w:rsidR="007B109B" w:rsidRPr="008B6FFB">
        <w:tab/>
      </w:r>
      <w:r w:rsidR="007B109B" w:rsidRPr="008B6FFB">
        <w:tab/>
      </w:r>
      <w:r w:rsidR="007B109B" w:rsidRPr="008B6FFB">
        <w:tab/>
      </w:r>
      <w:r w:rsidR="007B109B" w:rsidRPr="008B6FFB">
        <w:tab/>
      </w:r>
      <w:r w:rsidR="007B109B" w:rsidRPr="008B6FFB">
        <w:tab/>
      </w:r>
      <w:r w:rsidR="005F3781"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5F3781">
        <w:instrText xml:space="preserve"> FORMTEXT </w:instrText>
      </w:r>
      <w:r w:rsidR="005F3781">
        <w:fldChar w:fldCharType="separate"/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fldChar w:fldCharType="end"/>
      </w:r>
      <w:bookmarkEnd w:id="14"/>
    </w:p>
    <w:p w14:paraId="134AFAA3" w14:textId="1718ECF3" w:rsidR="007B109B" w:rsidRPr="008B6FFB" w:rsidRDefault="007B109B" w:rsidP="000243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8B6FFB">
        <w:t>Vorname</w:t>
      </w:r>
      <w:r w:rsidRPr="008B6FFB">
        <w:tab/>
      </w:r>
      <w:r w:rsidRPr="008B6FFB">
        <w:tab/>
      </w:r>
      <w:r w:rsidRPr="008B6FFB">
        <w:tab/>
      </w:r>
      <w:r w:rsidRPr="008B6FFB">
        <w:tab/>
      </w:r>
      <w:r w:rsidRPr="008B6FFB">
        <w:tab/>
      </w:r>
      <w:r w:rsidR="005F3781"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="005F3781">
        <w:instrText xml:space="preserve"> FORMTEXT </w:instrText>
      </w:r>
      <w:r w:rsidR="005F3781">
        <w:fldChar w:fldCharType="separate"/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fldChar w:fldCharType="end"/>
      </w:r>
      <w:bookmarkEnd w:id="15"/>
    </w:p>
    <w:p w14:paraId="3E7E07AC" w14:textId="08974410" w:rsidR="007B109B" w:rsidRPr="008B6FFB" w:rsidRDefault="007B109B" w:rsidP="000243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8B6FFB">
        <w:t>Adresse/Wohnort</w:t>
      </w:r>
      <w:r w:rsidRPr="008B6FFB">
        <w:tab/>
      </w:r>
      <w:r w:rsidRPr="008B6FFB">
        <w:tab/>
      </w:r>
      <w:r w:rsidRPr="008B6FFB">
        <w:tab/>
      </w:r>
      <w:r w:rsidRPr="008B6FFB">
        <w:tab/>
      </w:r>
      <w:r w:rsidR="005F3781"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="005F3781">
        <w:instrText xml:space="preserve"> FORMTEXT </w:instrText>
      </w:r>
      <w:r w:rsidR="005F3781">
        <w:fldChar w:fldCharType="separate"/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fldChar w:fldCharType="end"/>
      </w:r>
      <w:bookmarkEnd w:id="16"/>
    </w:p>
    <w:p w14:paraId="03F91DC4" w14:textId="58DB295D" w:rsidR="00E46D09" w:rsidRPr="008B6FFB" w:rsidRDefault="00E46D09" w:rsidP="000243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8B6FFB">
        <w:t>Telefonnummer</w:t>
      </w:r>
      <w:r w:rsidRPr="008B6FFB">
        <w:tab/>
      </w:r>
      <w:r w:rsidRPr="008B6FFB">
        <w:tab/>
      </w:r>
      <w:r w:rsidRPr="008B6FFB">
        <w:tab/>
      </w:r>
      <w:r w:rsidRPr="008B6FFB">
        <w:tab/>
      </w:r>
      <w:r w:rsidRPr="008B6FFB">
        <w:tab/>
      </w:r>
      <w:r w:rsidR="005F3781"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 w:rsidR="005F3781">
        <w:instrText xml:space="preserve"> FORMTEXT </w:instrText>
      </w:r>
      <w:r w:rsidR="005F3781">
        <w:fldChar w:fldCharType="separate"/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fldChar w:fldCharType="end"/>
      </w:r>
      <w:bookmarkEnd w:id="17"/>
    </w:p>
    <w:p w14:paraId="06F7983C" w14:textId="1B05A098" w:rsidR="007B109B" w:rsidRPr="008B6FFB" w:rsidRDefault="007B109B" w:rsidP="000243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8B6FFB">
        <w:t>E-Mail</w:t>
      </w:r>
      <w:r w:rsidR="00E46D09" w:rsidRPr="008B6FFB">
        <w:tab/>
      </w:r>
      <w:r w:rsidR="00E46D09" w:rsidRPr="008B6FFB">
        <w:tab/>
      </w:r>
      <w:r w:rsidR="00E46D09" w:rsidRPr="008B6FFB">
        <w:tab/>
      </w:r>
      <w:r w:rsidRPr="008B6FFB">
        <w:tab/>
      </w:r>
      <w:r w:rsidRPr="008B6FFB">
        <w:tab/>
      </w:r>
      <w:r w:rsidRPr="008B6FFB">
        <w:tab/>
      </w:r>
      <w:r w:rsidR="005F3781">
        <w:fldChar w:fldCharType="begin">
          <w:ffData>
            <w:name w:val="Text19"/>
            <w:enabled/>
            <w:calcOnExit w:val="0"/>
            <w:textInput/>
          </w:ffData>
        </w:fldChar>
      </w:r>
      <w:bookmarkStart w:id="18" w:name="Text19"/>
      <w:r w:rsidR="005F3781">
        <w:instrText xml:space="preserve"> FORMTEXT </w:instrText>
      </w:r>
      <w:r w:rsidR="005F3781">
        <w:fldChar w:fldCharType="separate"/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fldChar w:fldCharType="end"/>
      </w:r>
      <w:bookmarkEnd w:id="18"/>
    </w:p>
    <w:p w14:paraId="6397F9D4" w14:textId="0CBDB1D2" w:rsidR="007321A0" w:rsidRPr="008B6FFB" w:rsidRDefault="007321A0" w:rsidP="000243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8B6FFB">
        <w:t>Zivilstand</w:t>
      </w:r>
      <w:r w:rsidRPr="008B6FFB">
        <w:tab/>
      </w:r>
      <w:r w:rsidRPr="008B6FFB">
        <w:tab/>
      </w:r>
      <w:r w:rsidRPr="008B6FFB">
        <w:tab/>
      </w:r>
      <w:r w:rsidRPr="008B6FFB">
        <w:tab/>
      </w:r>
      <w:r w:rsidRPr="008B6FFB">
        <w:tab/>
      </w:r>
      <w:r w:rsidR="005F3781">
        <w:fldChar w:fldCharType="begin">
          <w:ffData>
            <w:name w:val="Text20"/>
            <w:enabled/>
            <w:calcOnExit w:val="0"/>
            <w:textInput/>
          </w:ffData>
        </w:fldChar>
      </w:r>
      <w:bookmarkStart w:id="19" w:name="Text20"/>
      <w:r w:rsidR="005F3781">
        <w:instrText xml:space="preserve"> FORMTEXT </w:instrText>
      </w:r>
      <w:r w:rsidR="005F3781">
        <w:fldChar w:fldCharType="separate"/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fldChar w:fldCharType="end"/>
      </w:r>
      <w:bookmarkEnd w:id="19"/>
    </w:p>
    <w:p w14:paraId="58583785" w14:textId="0076EF7A" w:rsidR="007B109B" w:rsidRPr="008B6FFB" w:rsidRDefault="007B109B" w:rsidP="000243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8B6FFB">
        <w:t>Nationalität / Muttersprache</w:t>
      </w:r>
      <w:r w:rsidRPr="008B6FFB">
        <w:tab/>
      </w:r>
      <w:r w:rsidRPr="008B6FFB">
        <w:tab/>
      </w:r>
      <w:r w:rsidRPr="008B6FFB">
        <w:tab/>
      </w:r>
      <w:r w:rsidR="005F3781"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 w:rsidR="005F3781">
        <w:instrText xml:space="preserve"> FORMTEXT </w:instrText>
      </w:r>
      <w:r w:rsidR="005F3781">
        <w:fldChar w:fldCharType="separate"/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fldChar w:fldCharType="end"/>
      </w:r>
      <w:bookmarkEnd w:id="20"/>
    </w:p>
    <w:p w14:paraId="4B56CCAC" w14:textId="3C871D18" w:rsidR="007B109B" w:rsidRPr="008B6FFB" w:rsidRDefault="00E46D09" w:rsidP="008B6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4678"/>
          <w:tab w:val="left" w:pos="5529"/>
          <w:tab w:val="left" w:pos="5954"/>
        </w:tabs>
        <w:spacing w:after="120"/>
      </w:pPr>
      <w:r w:rsidRPr="008B6FFB">
        <w:t>Verständigung in Deutsch möglich</w:t>
      </w:r>
      <w:r w:rsidRPr="008B6FFB">
        <w:tab/>
      </w:r>
      <w:sdt>
        <w:sdtPr>
          <w:id w:val="-157925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FFB">
            <w:rPr>
              <w:rFonts w:ascii="MS Gothic" w:eastAsia="MS Gothic" w:hAnsi="MS Gothic" w:hint="eastAsia"/>
            </w:rPr>
            <w:t>☐</w:t>
          </w:r>
        </w:sdtContent>
      </w:sdt>
      <w:r w:rsidR="008B6FFB">
        <w:tab/>
      </w:r>
      <w:r w:rsidRPr="008B6FFB">
        <w:t>Ja</w:t>
      </w:r>
      <w:r w:rsidRPr="008B6FFB">
        <w:tab/>
      </w:r>
      <w:sdt>
        <w:sdtPr>
          <w:id w:val="1250228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FFB">
            <w:rPr>
              <w:rFonts w:ascii="MS Gothic" w:eastAsia="MS Gothic" w:hAnsi="MS Gothic" w:hint="eastAsia"/>
            </w:rPr>
            <w:t>☐</w:t>
          </w:r>
        </w:sdtContent>
      </w:sdt>
      <w:r w:rsidR="008B6FFB">
        <w:tab/>
      </w:r>
      <w:r w:rsidRPr="008B6FFB">
        <w:t>Nein</w:t>
      </w:r>
    </w:p>
    <w:p w14:paraId="5BF6B6C7" w14:textId="77777777" w:rsidR="00A83E85" w:rsidRPr="008B6FFB" w:rsidRDefault="00A83E85" w:rsidP="000243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2CED765" w14:textId="77777777" w:rsidR="00E46D09" w:rsidRPr="008B6FFB" w:rsidRDefault="00E46D09" w:rsidP="000243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</w:rPr>
      </w:pPr>
      <w:r w:rsidRPr="008B6FFB">
        <w:rPr>
          <w:b/>
        </w:rPr>
        <w:t>Vater</w:t>
      </w:r>
    </w:p>
    <w:p w14:paraId="742A1521" w14:textId="38BBED46" w:rsidR="00E46D09" w:rsidRPr="008B6FFB" w:rsidRDefault="00E46D09" w:rsidP="000243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8B6FFB">
        <w:t>Familienname</w:t>
      </w:r>
      <w:r w:rsidRPr="008B6FFB">
        <w:tab/>
      </w:r>
      <w:r w:rsidRPr="008B6FFB">
        <w:tab/>
      </w:r>
      <w:r w:rsidRPr="008B6FFB">
        <w:tab/>
      </w:r>
      <w:r w:rsidRPr="008B6FFB">
        <w:tab/>
      </w:r>
      <w:r w:rsidRPr="008B6FFB">
        <w:tab/>
      </w:r>
      <w:r w:rsidR="005F3781">
        <w:fldChar w:fldCharType="begin">
          <w:ffData>
            <w:name w:val="Text22"/>
            <w:enabled/>
            <w:calcOnExit w:val="0"/>
            <w:textInput/>
          </w:ffData>
        </w:fldChar>
      </w:r>
      <w:bookmarkStart w:id="21" w:name="Text22"/>
      <w:r w:rsidR="005F3781">
        <w:instrText xml:space="preserve"> FORMTEXT </w:instrText>
      </w:r>
      <w:r w:rsidR="005F3781">
        <w:fldChar w:fldCharType="separate"/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fldChar w:fldCharType="end"/>
      </w:r>
      <w:bookmarkEnd w:id="21"/>
    </w:p>
    <w:p w14:paraId="0D799238" w14:textId="5F9AE4C2" w:rsidR="00E46D09" w:rsidRPr="008B6FFB" w:rsidRDefault="00E46D09" w:rsidP="000243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8B6FFB">
        <w:t>Vorname</w:t>
      </w:r>
      <w:r w:rsidRPr="008B6FFB">
        <w:tab/>
      </w:r>
      <w:r w:rsidRPr="008B6FFB">
        <w:tab/>
      </w:r>
      <w:r w:rsidRPr="008B6FFB">
        <w:tab/>
      </w:r>
      <w:r w:rsidRPr="008B6FFB">
        <w:tab/>
      </w:r>
      <w:r w:rsidRPr="008B6FFB">
        <w:tab/>
      </w:r>
      <w:r w:rsidR="005F3781">
        <w:fldChar w:fldCharType="begin">
          <w:ffData>
            <w:name w:val="Text23"/>
            <w:enabled/>
            <w:calcOnExit w:val="0"/>
            <w:textInput/>
          </w:ffData>
        </w:fldChar>
      </w:r>
      <w:bookmarkStart w:id="22" w:name="Text23"/>
      <w:r w:rsidR="005F3781">
        <w:instrText xml:space="preserve"> FORMTEXT </w:instrText>
      </w:r>
      <w:r w:rsidR="005F3781">
        <w:fldChar w:fldCharType="separate"/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fldChar w:fldCharType="end"/>
      </w:r>
      <w:bookmarkEnd w:id="22"/>
    </w:p>
    <w:p w14:paraId="0BEB3228" w14:textId="0BA0BBAF" w:rsidR="00E46D09" w:rsidRPr="008B6FFB" w:rsidRDefault="00E46D09" w:rsidP="000243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8B6FFB">
        <w:t>Adresse/Wohnort</w:t>
      </w:r>
      <w:r w:rsidRPr="008B6FFB">
        <w:tab/>
      </w:r>
      <w:r w:rsidRPr="008B6FFB">
        <w:tab/>
      </w:r>
      <w:r w:rsidRPr="008B6FFB">
        <w:tab/>
      </w:r>
      <w:r w:rsidRPr="008B6FFB">
        <w:tab/>
      </w:r>
      <w:r w:rsidR="005F3781">
        <w:fldChar w:fldCharType="begin">
          <w:ffData>
            <w:name w:val="Text24"/>
            <w:enabled/>
            <w:calcOnExit w:val="0"/>
            <w:textInput/>
          </w:ffData>
        </w:fldChar>
      </w:r>
      <w:bookmarkStart w:id="23" w:name="Text24"/>
      <w:r w:rsidR="005F3781">
        <w:instrText xml:space="preserve"> FORMTEXT </w:instrText>
      </w:r>
      <w:r w:rsidR="005F3781">
        <w:fldChar w:fldCharType="separate"/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fldChar w:fldCharType="end"/>
      </w:r>
      <w:bookmarkEnd w:id="23"/>
    </w:p>
    <w:p w14:paraId="58EFEAC4" w14:textId="6C51EB08" w:rsidR="00E46D09" w:rsidRPr="008B6FFB" w:rsidRDefault="00E46D09" w:rsidP="000243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8B6FFB">
        <w:t>Telefonnummer</w:t>
      </w:r>
      <w:r w:rsidRPr="008B6FFB">
        <w:tab/>
      </w:r>
      <w:r w:rsidRPr="008B6FFB">
        <w:tab/>
      </w:r>
      <w:r w:rsidRPr="008B6FFB">
        <w:tab/>
      </w:r>
      <w:r w:rsidRPr="008B6FFB">
        <w:tab/>
      </w:r>
      <w:r w:rsidRPr="008B6FFB">
        <w:tab/>
      </w:r>
      <w:r w:rsidR="005F3781">
        <w:fldChar w:fldCharType="begin">
          <w:ffData>
            <w:name w:val="Text25"/>
            <w:enabled/>
            <w:calcOnExit w:val="0"/>
            <w:textInput/>
          </w:ffData>
        </w:fldChar>
      </w:r>
      <w:bookmarkStart w:id="24" w:name="Text25"/>
      <w:r w:rsidR="005F3781">
        <w:instrText xml:space="preserve"> FORMTEXT </w:instrText>
      </w:r>
      <w:r w:rsidR="005F3781">
        <w:fldChar w:fldCharType="separate"/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fldChar w:fldCharType="end"/>
      </w:r>
      <w:bookmarkEnd w:id="24"/>
    </w:p>
    <w:p w14:paraId="070E50ED" w14:textId="1F10151C" w:rsidR="00E46D09" w:rsidRPr="008B6FFB" w:rsidRDefault="00E46D09" w:rsidP="000243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8B6FFB">
        <w:t>E-Mail</w:t>
      </w:r>
      <w:r w:rsidRPr="008B6FFB">
        <w:tab/>
      </w:r>
      <w:r w:rsidRPr="008B6FFB">
        <w:tab/>
      </w:r>
      <w:r w:rsidRPr="008B6FFB">
        <w:tab/>
      </w:r>
      <w:r w:rsidRPr="008B6FFB">
        <w:tab/>
      </w:r>
      <w:r w:rsidRPr="008B6FFB">
        <w:tab/>
      </w:r>
      <w:r w:rsidRPr="008B6FFB">
        <w:tab/>
      </w:r>
      <w:r w:rsidR="005F3781">
        <w:fldChar w:fldCharType="begin">
          <w:ffData>
            <w:name w:val="Text26"/>
            <w:enabled/>
            <w:calcOnExit w:val="0"/>
            <w:textInput/>
          </w:ffData>
        </w:fldChar>
      </w:r>
      <w:bookmarkStart w:id="25" w:name="Text26"/>
      <w:r w:rsidR="005F3781">
        <w:instrText xml:space="preserve"> FORMTEXT </w:instrText>
      </w:r>
      <w:r w:rsidR="005F3781">
        <w:fldChar w:fldCharType="separate"/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fldChar w:fldCharType="end"/>
      </w:r>
      <w:bookmarkEnd w:id="25"/>
    </w:p>
    <w:p w14:paraId="4B4340E8" w14:textId="419B707C" w:rsidR="007321A0" w:rsidRPr="008B6FFB" w:rsidRDefault="007321A0" w:rsidP="000243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8B6FFB">
        <w:t>Zivilstand</w:t>
      </w:r>
      <w:r w:rsidRPr="008B6FFB">
        <w:tab/>
      </w:r>
      <w:r w:rsidRPr="008B6FFB">
        <w:tab/>
      </w:r>
      <w:r w:rsidRPr="008B6FFB">
        <w:tab/>
      </w:r>
      <w:r w:rsidRPr="008B6FFB">
        <w:tab/>
      </w:r>
      <w:r w:rsidRPr="008B6FFB">
        <w:tab/>
      </w:r>
      <w:r w:rsidR="005F3781">
        <w:fldChar w:fldCharType="begin">
          <w:ffData>
            <w:name w:val="Text27"/>
            <w:enabled/>
            <w:calcOnExit w:val="0"/>
            <w:textInput/>
          </w:ffData>
        </w:fldChar>
      </w:r>
      <w:bookmarkStart w:id="26" w:name="Text27"/>
      <w:r w:rsidR="005F3781">
        <w:instrText xml:space="preserve"> FORMTEXT </w:instrText>
      </w:r>
      <w:r w:rsidR="005F3781">
        <w:fldChar w:fldCharType="separate"/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fldChar w:fldCharType="end"/>
      </w:r>
      <w:bookmarkEnd w:id="26"/>
    </w:p>
    <w:p w14:paraId="6E1DCF95" w14:textId="389AAC8C" w:rsidR="00E46D09" w:rsidRPr="008B6FFB" w:rsidRDefault="00E46D09" w:rsidP="000243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8B6FFB">
        <w:t>Nationalität / Muttersprache</w:t>
      </w:r>
      <w:r w:rsidRPr="008B6FFB">
        <w:tab/>
      </w:r>
      <w:r w:rsidRPr="008B6FFB">
        <w:tab/>
      </w:r>
      <w:r w:rsidRPr="008B6FFB">
        <w:tab/>
      </w:r>
      <w:r w:rsidR="005F3781">
        <w:fldChar w:fldCharType="begin">
          <w:ffData>
            <w:name w:val="Text28"/>
            <w:enabled/>
            <w:calcOnExit w:val="0"/>
            <w:textInput/>
          </w:ffData>
        </w:fldChar>
      </w:r>
      <w:bookmarkStart w:id="27" w:name="Text28"/>
      <w:r w:rsidR="005F3781">
        <w:instrText xml:space="preserve"> FORMTEXT </w:instrText>
      </w:r>
      <w:r w:rsidR="005F3781">
        <w:fldChar w:fldCharType="separate"/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rPr>
          <w:noProof/>
        </w:rPr>
        <w:t> </w:t>
      </w:r>
      <w:r w:rsidR="005F3781">
        <w:fldChar w:fldCharType="end"/>
      </w:r>
      <w:bookmarkEnd w:id="27"/>
    </w:p>
    <w:p w14:paraId="08B17607" w14:textId="7294453E" w:rsidR="00E46D09" w:rsidRPr="008B6FFB" w:rsidRDefault="00E46D09" w:rsidP="008B6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4678"/>
          <w:tab w:val="left" w:pos="5670"/>
          <w:tab w:val="left" w:pos="6096"/>
        </w:tabs>
      </w:pPr>
      <w:r w:rsidRPr="008B6FFB">
        <w:t>Verständigung in Deutsch möglich</w:t>
      </w:r>
      <w:r w:rsidRPr="008B6FFB">
        <w:tab/>
      </w:r>
      <w:sdt>
        <w:sdtPr>
          <w:id w:val="2053117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FFB">
            <w:rPr>
              <w:rFonts w:ascii="MS Gothic" w:eastAsia="MS Gothic" w:hAnsi="MS Gothic" w:hint="eastAsia"/>
            </w:rPr>
            <w:t>☐</w:t>
          </w:r>
        </w:sdtContent>
      </w:sdt>
      <w:r w:rsidR="008B6FFB">
        <w:tab/>
      </w:r>
      <w:r w:rsidRPr="008B6FFB">
        <w:t>Ja</w:t>
      </w:r>
      <w:r w:rsidRPr="008B6FFB">
        <w:tab/>
      </w:r>
      <w:sdt>
        <w:sdtPr>
          <w:id w:val="443966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FFB">
            <w:rPr>
              <w:rFonts w:ascii="MS Gothic" w:eastAsia="MS Gothic" w:hAnsi="MS Gothic" w:hint="eastAsia"/>
            </w:rPr>
            <w:t>☐</w:t>
          </w:r>
        </w:sdtContent>
      </w:sdt>
      <w:r w:rsidR="008B6FFB">
        <w:tab/>
      </w:r>
      <w:r w:rsidRPr="008B6FFB">
        <w:t>Nein</w:t>
      </w:r>
    </w:p>
    <w:p w14:paraId="1B09976D" w14:textId="77777777" w:rsidR="003676F2" w:rsidRPr="008B6FFB" w:rsidRDefault="003676F2" w:rsidP="000243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0"/>
          <w:szCs w:val="10"/>
        </w:rPr>
      </w:pPr>
    </w:p>
    <w:p w14:paraId="5A0302DE" w14:textId="77777777" w:rsidR="000243A5" w:rsidRPr="008B6FFB" w:rsidRDefault="000243A5" w:rsidP="003676F2"/>
    <w:p w14:paraId="4091E96C" w14:textId="77777777" w:rsidR="007321A0" w:rsidRPr="008B6FFB" w:rsidRDefault="007321A0" w:rsidP="003676F2"/>
    <w:p w14:paraId="38B4A7DB" w14:textId="77777777" w:rsidR="007321A0" w:rsidRPr="008B6FFB" w:rsidRDefault="007321A0" w:rsidP="003676F2"/>
    <w:p w14:paraId="05984B50" w14:textId="77777777" w:rsidR="007321A0" w:rsidRPr="008B6FFB" w:rsidRDefault="007321A0" w:rsidP="003676F2"/>
    <w:p w14:paraId="3E8DEBDE" w14:textId="77777777" w:rsidR="002223AA" w:rsidRPr="008B6FFB" w:rsidRDefault="002223AA" w:rsidP="00222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b/>
          <w:sz w:val="10"/>
          <w:szCs w:val="10"/>
        </w:rPr>
      </w:pPr>
    </w:p>
    <w:p w14:paraId="659E7924" w14:textId="77777777" w:rsidR="00E46D09" w:rsidRPr="008B6FFB" w:rsidRDefault="00A617F0" w:rsidP="00222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b/>
          <w:sz w:val="24"/>
          <w:szCs w:val="24"/>
        </w:rPr>
      </w:pPr>
      <w:r w:rsidRPr="008B6FFB">
        <w:rPr>
          <w:b/>
          <w:sz w:val="24"/>
          <w:szCs w:val="24"/>
        </w:rPr>
        <w:t>Was ist der Anlass für die Meldung?</w:t>
      </w:r>
    </w:p>
    <w:p w14:paraId="0B9A3D96" w14:textId="77777777" w:rsidR="00A617F0" w:rsidRPr="008B6FFB" w:rsidRDefault="00A617F0" w:rsidP="00222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i/>
          <w:sz w:val="18"/>
          <w:szCs w:val="18"/>
        </w:rPr>
      </w:pPr>
      <w:r w:rsidRPr="008B6FFB">
        <w:rPr>
          <w:i/>
          <w:sz w:val="18"/>
          <w:szCs w:val="18"/>
        </w:rPr>
        <w:t>Beobachtete Verhaltensweisen oder Äusserungen, die darauf hindeuten, dass das Kind oder die/der Jugendliche gefährdet ist – möglichst konkrete und differenzierte Schilderung, die auf ein Problem hindeuten (mit Ort, Zeit, Datum, Quelle).</w:t>
      </w:r>
    </w:p>
    <w:p w14:paraId="37395F5C" w14:textId="77777777" w:rsidR="00A617F0" w:rsidRPr="008B6FFB" w:rsidRDefault="00A617F0" w:rsidP="00222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</w:pPr>
    </w:p>
    <w:p w14:paraId="2F0C2B48" w14:textId="0D89E5A3" w:rsidR="002223AA" w:rsidRPr="008B6FFB" w:rsidRDefault="005F3781" w:rsidP="00222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</w:pPr>
      <w:r>
        <w:fldChar w:fldCharType="begin">
          <w:ffData>
            <w:name w:val="Text29"/>
            <w:enabled/>
            <w:calcOnExit w:val="0"/>
            <w:textInput/>
          </w:ffData>
        </w:fldChar>
      </w:r>
      <w:bookmarkStart w:id="28" w:name="Text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8"/>
    </w:p>
    <w:p w14:paraId="6FF42EC5" w14:textId="77777777" w:rsidR="00A617F0" w:rsidRPr="008B6FFB" w:rsidRDefault="00A617F0" w:rsidP="00222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5B3387A" w14:textId="7CE3DD00" w:rsidR="00A617F0" w:rsidRDefault="00A617F0" w:rsidP="003676F2"/>
    <w:p w14:paraId="4CA24F92" w14:textId="77777777" w:rsidR="008B6FFB" w:rsidRPr="008B6FFB" w:rsidRDefault="008B6FFB" w:rsidP="003676F2"/>
    <w:p w14:paraId="478A4C01" w14:textId="77777777" w:rsidR="002223AA" w:rsidRPr="008B6FFB" w:rsidRDefault="002223AA" w:rsidP="00A6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0"/>
          <w:szCs w:val="10"/>
        </w:rPr>
      </w:pPr>
    </w:p>
    <w:p w14:paraId="1F92983C" w14:textId="77777777" w:rsidR="00A617F0" w:rsidRPr="008B6FFB" w:rsidRDefault="00A617F0" w:rsidP="00A6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8B6FFB">
        <w:rPr>
          <w:b/>
          <w:sz w:val="24"/>
          <w:szCs w:val="24"/>
        </w:rPr>
        <w:t>Weshalb erfolgt die Meldung zum jetzigen Zeitpunkt?</w:t>
      </w:r>
    </w:p>
    <w:p w14:paraId="55E6EF6A" w14:textId="77777777" w:rsidR="00A617F0" w:rsidRPr="008B6FFB" w:rsidRDefault="00A617F0" w:rsidP="00A6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77BA980" w14:textId="58184F0D" w:rsidR="00A617F0" w:rsidRPr="008B6FFB" w:rsidRDefault="005F3781" w:rsidP="00A6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fldChar w:fldCharType="begin">
          <w:ffData>
            <w:name w:val="Text30"/>
            <w:enabled/>
            <w:calcOnExit w:val="0"/>
            <w:textInput/>
          </w:ffData>
        </w:fldChar>
      </w:r>
      <w:bookmarkStart w:id="29" w:name="Text3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9"/>
    </w:p>
    <w:p w14:paraId="2A3104BE" w14:textId="77777777" w:rsidR="002223AA" w:rsidRPr="008B6FFB" w:rsidRDefault="002223AA" w:rsidP="00A6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58FB4BB" w14:textId="09D37693" w:rsidR="00A617F0" w:rsidRDefault="00A617F0" w:rsidP="003676F2"/>
    <w:p w14:paraId="502D8084" w14:textId="77777777" w:rsidR="008B6FFB" w:rsidRPr="008B6FFB" w:rsidRDefault="008B6FFB" w:rsidP="003676F2"/>
    <w:p w14:paraId="65153D40" w14:textId="77777777" w:rsidR="002223AA" w:rsidRPr="008B6FFB" w:rsidRDefault="002223AA" w:rsidP="00A6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0"/>
          <w:szCs w:val="10"/>
        </w:rPr>
      </w:pPr>
    </w:p>
    <w:p w14:paraId="7ADBBFDA" w14:textId="77777777" w:rsidR="003676F2" w:rsidRPr="008B6FFB" w:rsidRDefault="00A617F0" w:rsidP="00A6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8B6FFB">
        <w:rPr>
          <w:b/>
          <w:sz w:val="24"/>
          <w:szCs w:val="24"/>
        </w:rPr>
        <w:t>Welche Bemühungen wurden bisher unternommen und wie war das Ergebnis?</w:t>
      </w:r>
    </w:p>
    <w:p w14:paraId="5B5BF4D9" w14:textId="77777777" w:rsidR="00A617F0" w:rsidRPr="008B6FFB" w:rsidRDefault="00A617F0" w:rsidP="00A6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18"/>
          <w:szCs w:val="18"/>
        </w:rPr>
      </w:pPr>
      <w:r w:rsidRPr="008B6FFB">
        <w:rPr>
          <w:i/>
          <w:sz w:val="18"/>
          <w:szCs w:val="18"/>
        </w:rPr>
        <w:t>Bitte möglichst konkrete Angaben und Dokumentation (Datum und Ergebnis).</w:t>
      </w:r>
    </w:p>
    <w:p w14:paraId="71CCFCD3" w14:textId="77777777" w:rsidR="00A617F0" w:rsidRPr="008B6FFB" w:rsidRDefault="00A617F0" w:rsidP="00A6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00C1C3E" w14:textId="52BF5E7F" w:rsidR="00A617F0" w:rsidRPr="008B6FFB" w:rsidRDefault="005F3781" w:rsidP="00A6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fldChar w:fldCharType="begin">
          <w:ffData>
            <w:name w:val="Text31"/>
            <w:enabled/>
            <w:calcOnExit w:val="0"/>
            <w:textInput/>
          </w:ffData>
        </w:fldChar>
      </w:r>
      <w:bookmarkStart w:id="30" w:name="Text3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0"/>
    </w:p>
    <w:p w14:paraId="5304DE91" w14:textId="77777777" w:rsidR="002223AA" w:rsidRPr="008B6FFB" w:rsidRDefault="002223AA" w:rsidP="00A6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C4EB39D" w14:textId="31AC46A4" w:rsidR="002223AA" w:rsidRDefault="002223AA" w:rsidP="003676F2"/>
    <w:p w14:paraId="391ECC48" w14:textId="77777777" w:rsidR="008B6FFB" w:rsidRPr="008B6FFB" w:rsidRDefault="008B6FFB" w:rsidP="003676F2"/>
    <w:p w14:paraId="224D9210" w14:textId="77777777" w:rsidR="002223AA" w:rsidRPr="008B6FFB" w:rsidRDefault="002223AA" w:rsidP="00222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0"/>
          <w:szCs w:val="10"/>
        </w:rPr>
      </w:pPr>
    </w:p>
    <w:p w14:paraId="14E9253D" w14:textId="77777777" w:rsidR="00A617F0" w:rsidRPr="008B6FFB" w:rsidRDefault="007321A0" w:rsidP="00222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8B6FFB">
        <w:rPr>
          <w:b/>
          <w:sz w:val="24"/>
          <w:szCs w:val="24"/>
        </w:rPr>
        <w:t>Wer befasst sich bereits mit dem Thema (Fachpersonen, Fachstellen, private Personen, etc.)?</w:t>
      </w:r>
    </w:p>
    <w:p w14:paraId="4F465C31" w14:textId="77777777" w:rsidR="00A617F0" w:rsidRPr="008B6FFB" w:rsidRDefault="00A617F0" w:rsidP="00222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94BA522" w14:textId="79E3CD0A" w:rsidR="00A617F0" w:rsidRPr="008B6FFB" w:rsidRDefault="005F3781" w:rsidP="00222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fldChar w:fldCharType="begin">
          <w:ffData>
            <w:name w:val="Text32"/>
            <w:enabled/>
            <w:calcOnExit w:val="0"/>
            <w:textInput/>
          </w:ffData>
        </w:fldChar>
      </w:r>
      <w:bookmarkStart w:id="31" w:name="Text3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1"/>
    </w:p>
    <w:p w14:paraId="6AE9442B" w14:textId="77777777" w:rsidR="002223AA" w:rsidRPr="008B6FFB" w:rsidRDefault="002223AA" w:rsidP="00222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1E90C5A" w14:textId="7CA82130" w:rsidR="007321A0" w:rsidRDefault="007321A0" w:rsidP="003676F2"/>
    <w:p w14:paraId="590E3B74" w14:textId="77777777" w:rsidR="008B6FFB" w:rsidRPr="008B6FFB" w:rsidRDefault="008B6FFB" w:rsidP="003676F2"/>
    <w:p w14:paraId="348B8D5F" w14:textId="77777777" w:rsidR="002223AA" w:rsidRPr="008B6FFB" w:rsidRDefault="002223AA" w:rsidP="00A6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0"/>
          <w:szCs w:val="10"/>
        </w:rPr>
      </w:pPr>
    </w:p>
    <w:p w14:paraId="68BB4396" w14:textId="77777777" w:rsidR="00A617F0" w:rsidRPr="008B6FFB" w:rsidRDefault="00A617F0" w:rsidP="00A6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8B6FFB">
        <w:rPr>
          <w:b/>
          <w:sz w:val="24"/>
          <w:szCs w:val="24"/>
        </w:rPr>
        <w:t>Wurden die Eltern bzw. wurde die sorgeberechtigte Person über die Meldung an die KESB informiert? Wenn ja, durch wen? Wenn nein, warum wurde darauf verzichtet?</w:t>
      </w:r>
    </w:p>
    <w:p w14:paraId="731CB5AB" w14:textId="77777777" w:rsidR="00A617F0" w:rsidRPr="008B6FFB" w:rsidRDefault="00A617F0" w:rsidP="00A6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F725BB5" w14:textId="67D8B138" w:rsidR="00A617F0" w:rsidRPr="008B6FFB" w:rsidRDefault="005F3781" w:rsidP="00A6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fldChar w:fldCharType="begin">
          <w:ffData>
            <w:name w:val="Text33"/>
            <w:enabled/>
            <w:calcOnExit w:val="0"/>
            <w:textInput/>
          </w:ffData>
        </w:fldChar>
      </w:r>
      <w:bookmarkStart w:id="32" w:name="Text3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2"/>
    </w:p>
    <w:p w14:paraId="048F6D30" w14:textId="77777777" w:rsidR="002223AA" w:rsidRPr="008B6FFB" w:rsidRDefault="002223AA" w:rsidP="00A6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D5C8629" w14:textId="77777777" w:rsidR="00A617F0" w:rsidRPr="008B6FFB" w:rsidRDefault="00A617F0" w:rsidP="003676F2"/>
    <w:p w14:paraId="31937D74" w14:textId="77777777" w:rsidR="002223AA" w:rsidRPr="008B6FFB" w:rsidRDefault="002223AA" w:rsidP="00A6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0"/>
          <w:szCs w:val="10"/>
        </w:rPr>
      </w:pPr>
    </w:p>
    <w:p w14:paraId="0240AB94" w14:textId="77777777" w:rsidR="00A617F0" w:rsidRPr="008B6FFB" w:rsidRDefault="007321A0" w:rsidP="00A6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8B6FFB">
        <w:rPr>
          <w:b/>
          <w:sz w:val="24"/>
          <w:szCs w:val="24"/>
        </w:rPr>
        <w:t>Wie war die Reaktion?</w:t>
      </w:r>
    </w:p>
    <w:p w14:paraId="0602F77B" w14:textId="77777777" w:rsidR="00A617F0" w:rsidRPr="008B6FFB" w:rsidRDefault="00A617F0" w:rsidP="00732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rPr>
          <w:b/>
        </w:rPr>
      </w:pPr>
    </w:p>
    <w:p w14:paraId="3ADCCB54" w14:textId="0EA09B9F" w:rsidR="00A617F0" w:rsidRPr="008B6FFB" w:rsidRDefault="005F3781" w:rsidP="00A6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fldChar w:fldCharType="begin">
          <w:ffData>
            <w:name w:val="Text34"/>
            <w:enabled/>
            <w:calcOnExit w:val="0"/>
            <w:textInput/>
          </w:ffData>
        </w:fldChar>
      </w:r>
      <w:bookmarkStart w:id="33" w:name="Text3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3"/>
    </w:p>
    <w:p w14:paraId="27DC0BCF" w14:textId="77777777" w:rsidR="002223AA" w:rsidRPr="008B6FFB" w:rsidRDefault="002223AA" w:rsidP="00A6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C8CB5E5" w14:textId="77777777" w:rsidR="007321A0" w:rsidRPr="008B6FFB" w:rsidRDefault="007321A0"/>
    <w:p w14:paraId="6D2B11A4" w14:textId="77777777" w:rsidR="007321A0" w:rsidRPr="008B6FFB" w:rsidRDefault="007321A0"/>
    <w:p w14:paraId="2850BFBC" w14:textId="77777777" w:rsidR="002223AA" w:rsidRPr="008B6FFB" w:rsidRDefault="002223AA" w:rsidP="00222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0"/>
          <w:szCs w:val="10"/>
        </w:rPr>
      </w:pPr>
    </w:p>
    <w:p w14:paraId="3CD84C37" w14:textId="77777777" w:rsidR="002223AA" w:rsidRPr="008B6FFB" w:rsidRDefault="007321A0" w:rsidP="00222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8B6FFB">
        <w:rPr>
          <w:b/>
          <w:sz w:val="24"/>
          <w:szCs w:val="24"/>
        </w:rPr>
        <w:t>Weitere Bemerkungen</w:t>
      </w:r>
    </w:p>
    <w:p w14:paraId="50F0A74E" w14:textId="77777777" w:rsidR="002223AA" w:rsidRPr="008B6FFB" w:rsidRDefault="002223AA" w:rsidP="00222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B4F468F" w14:textId="1433B405" w:rsidR="002223AA" w:rsidRPr="008B6FFB" w:rsidRDefault="005F3781" w:rsidP="00222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fldChar w:fldCharType="begin">
          <w:ffData>
            <w:name w:val="Text35"/>
            <w:enabled/>
            <w:calcOnExit w:val="0"/>
            <w:textInput/>
          </w:ffData>
        </w:fldChar>
      </w:r>
      <w:bookmarkStart w:id="34" w:name="Text3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4"/>
    </w:p>
    <w:p w14:paraId="5C3F3DAD" w14:textId="77777777" w:rsidR="002223AA" w:rsidRPr="008B6FFB" w:rsidRDefault="002223AA" w:rsidP="00222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12DFAA1" w14:textId="77777777" w:rsidR="002223AA" w:rsidRPr="008B6FFB" w:rsidRDefault="002223AA"/>
    <w:p w14:paraId="5BF4B1BA" w14:textId="77777777" w:rsidR="007321A0" w:rsidRPr="008B6FFB" w:rsidRDefault="007321A0"/>
    <w:p w14:paraId="55531219" w14:textId="77777777" w:rsidR="007321A0" w:rsidRPr="008B6FFB" w:rsidRDefault="007321A0"/>
    <w:p w14:paraId="6EEA331A" w14:textId="77777777" w:rsidR="002223AA" w:rsidRPr="008B6FFB" w:rsidRDefault="002223AA"/>
    <w:p w14:paraId="29B76D79" w14:textId="77777777" w:rsidR="002223AA" w:rsidRPr="008B6FFB" w:rsidRDefault="002223AA" w:rsidP="002223AA">
      <w:pPr>
        <w:spacing w:after="120"/>
      </w:pPr>
      <w:r w:rsidRPr="008B6FFB">
        <w:t xml:space="preserve">Ort/Datum </w:t>
      </w:r>
      <w:r w:rsidRPr="008B6FFB">
        <w:tab/>
      </w:r>
      <w:r w:rsidRPr="008B6FFB">
        <w:tab/>
      </w:r>
      <w:r w:rsidRPr="008B6FFB">
        <w:tab/>
      </w:r>
      <w:r w:rsidRPr="008B6FFB">
        <w:tab/>
      </w:r>
      <w:r w:rsidRPr="008B6FFB">
        <w:tab/>
      </w:r>
      <w:r w:rsidRPr="008B6FFB">
        <w:tab/>
      </w:r>
      <w:r w:rsidRPr="008B6FFB">
        <w:tab/>
        <w:t>Unterschrift</w:t>
      </w:r>
    </w:p>
    <w:p w14:paraId="7CEF8C8D" w14:textId="1283EF4B" w:rsidR="002223AA" w:rsidRPr="008B6FFB" w:rsidRDefault="00A54EF0" w:rsidP="002223AA">
      <w:pPr>
        <w:spacing w:after="120"/>
      </w:pPr>
      <w:r>
        <w:fldChar w:fldCharType="begin">
          <w:ffData>
            <w:name w:val="Text40"/>
            <w:enabled/>
            <w:calcOnExit w:val="0"/>
            <w:textInput/>
          </w:ffData>
        </w:fldChar>
      </w:r>
      <w:bookmarkStart w:id="35" w:name="Text4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5"/>
      <w:r w:rsidR="002223AA" w:rsidRPr="008B6FFB">
        <w:tab/>
      </w:r>
      <w:r w:rsidR="002223AA" w:rsidRPr="008B6FFB">
        <w:tab/>
      </w:r>
      <w:r w:rsidR="002223AA" w:rsidRPr="008B6FFB">
        <w:tab/>
      </w:r>
      <w:r w:rsidR="002223AA" w:rsidRPr="008B6FFB">
        <w:tab/>
      </w:r>
    </w:p>
    <w:p w14:paraId="0CEFF603" w14:textId="6A7FD075" w:rsidR="002223AA" w:rsidRPr="008B6FFB" w:rsidRDefault="005F3781" w:rsidP="002223AA">
      <w:pPr>
        <w:spacing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2223AA" w:rsidRPr="008B6FFB">
        <w:tab/>
      </w:r>
      <w:r w:rsidR="008B6FFB">
        <w:tab/>
      </w:r>
      <w:r w:rsidR="002223AA" w:rsidRPr="008B6FFB">
        <w:t>_________________________</w:t>
      </w:r>
      <w:r w:rsidR="008B6FFB">
        <w:t>________</w:t>
      </w:r>
    </w:p>
    <w:p w14:paraId="6CBD7D12" w14:textId="446CC82F" w:rsidR="002223AA" w:rsidRDefault="002223AA"/>
    <w:p w14:paraId="1C487F21" w14:textId="77777777" w:rsidR="008B6FFB" w:rsidRPr="008B6FFB" w:rsidRDefault="008B6FFB"/>
    <w:p w14:paraId="3C740D48" w14:textId="77777777" w:rsidR="002223AA" w:rsidRPr="008B6FFB" w:rsidRDefault="002223AA"/>
    <w:p w14:paraId="4B2E52A8" w14:textId="77777777" w:rsidR="002223AA" w:rsidRPr="008B6FFB" w:rsidRDefault="002223AA">
      <w:pPr>
        <w:rPr>
          <w:b/>
        </w:rPr>
      </w:pPr>
      <w:r w:rsidRPr="008B6FFB">
        <w:rPr>
          <w:b/>
        </w:rPr>
        <w:t>Beilagen:</w:t>
      </w:r>
    </w:p>
    <w:p w14:paraId="4B25C628" w14:textId="77777777" w:rsidR="002223AA" w:rsidRPr="008B6FFB" w:rsidRDefault="002223AA">
      <w:pPr>
        <w:rPr>
          <w:i/>
          <w:sz w:val="18"/>
          <w:szCs w:val="18"/>
        </w:rPr>
      </w:pPr>
      <w:r w:rsidRPr="008B6FFB">
        <w:rPr>
          <w:i/>
          <w:sz w:val="18"/>
          <w:szCs w:val="18"/>
        </w:rPr>
        <w:t>Allfällig vorhandene zweckdienliche Situations-, Verlaufsberichte, Aktennotizen oder ähnliche Dokumente.</w:t>
      </w:r>
    </w:p>
    <w:p w14:paraId="032FBF2E" w14:textId="77777777" w:rsidR="002223AA" w:rsidRPr="008B6FFB" w:rsidRDefault="002223AA"/>
    <w:p w14:paraId="59C60899" w14:textId="0E785C29" w:rsidR="002223AA" w:rsidRPr="008B6FFB" w:rsidRDefault="005F3781" w:rsidP="002223AA">
      <w:pPr>
        <w:spacing w:after="120"/>
      </w:pPr>
      <w:r>
        <w:fldChar w:fldCharType="begin">
          <w:ffData>
            <w:name w:val="Text37"/>
            <w:enabled/>
            <w:calcOnExit w:val="0"/>
            <w:textInput/>
          </w:ffData>
        </w:fldChar>
      </w:r>
      <w:bookmarkStart w:id="36" w:name="Text3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6"/>
      <w:r w:rsidR="002223AA" w:rsidRPr="008B6FFB">
        <w:tab/>
      </w:r>
      <w:r w:rsidR="002223AA" w:rsidRPr="008B6FFB">
        <w:tab/>
      </w:r>
      <w:r w:rsidR="002223AA" w:rsidRPr="008B6FFB">
        <w:tab/>
      </w:r>
    </w:p>
    <w:p w14:paraId="1D44BAF7" w14:textId="562FFCCC" w:rsidR="002223AA" w:rsidRPr="008B6FFB" w:rsidRDefault="005F3781" w:rsidP="002223AA">
      <w:pPr>
        <w:spacing w:after="120"/>
      </w:pPr>
      <w:r>
        <w:fldChar w:fldCharType="begin">
          <w:ffData>
            <w:name w:val="Text38"/>
            <w:enabled/>
            <w:calcOnExit w:val="0"/>
            <w:textInput/>
          </w:ffData>
        </w:fldChar>
      </w:r>
      <w:bookmarkStart w:id="37" w:name="Text3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7"/>
    </w:p>
    <w:p w14:paraId="70C556FE" w14:textId="03DF9571" w:rsidR="002223AA" w:rsidRPr="008B6FFB" w:rsidRDefault="005F3781">
      <w:r>
        <w:fldChar w:fldCharType="begin">
          <w:ffData>
            <w:name w:val="Text39"/>
            <w:enabled/>
            <w:calcOnExit w:val="0"/>
            <w:textInput/>
          </w:ffData>
        </w:fldChar>
      </w:r>
      <w:bookmarkStart w:id="38" w:name="Text3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8"/>
    </w:p>
    <w:sdt>
      <w:sdtPr>
        <w:alias w:val="CustomElements.Beilagen"/>
        <w:id w:val="-2138475171"/>
        <w:placeholder>
          <w:docPart w:val="AC30EFC3268D481F84E2D3AE57F8D54A"/>
        </w:placeholder>
        <w:dataBinding w:xpath="//Text[@id='CustomElements.Beilagen']" w:storeItemID="{6A1B88F1-2C62-40A8-8810-089CD76F0069}"/>
        <w:text w:multiLine="1"/>
      </w:sdtPr>
      <w:sdtEndPr/>
      <w:sdtContent>
        <w:p w14:paraId="5DA73021" w14:textId="77777777" w:rsidR="00CD6817" w:rsidRPr="008B6FFB" w:rsidRDefault="00CD6817" w:rsidP="003059CC">
          <w:pPr>
            <w:pStyle w:val="Beilagen"/>
          </w:pPr>
          <w:r w:rsidRPr="008B6FFB">
            <w:t xml:space="preserve"> </w:t>
          </w:r>
        </w:p>
      </w:sdtContent>
    </w:sdt>
    <w:sectPr w:rsidR="00CD6817" w:rsidRPr="008B6FFB" w:rsidSect="003538FB">
      <w:footerReference w:type="default" r:id="rId12"/>
      <w:headerReference w:type="first" r:id="rId13"/>
      <w:footerReference w:type="first" r:id="rId14"/>
      <w:pgSz w:w="11906" w:h="16838" w:code="9"/>
      <w:pgMar w:top="1701" w:right="1134" w:bottom="1985" w:left="1418" w:header="380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67F11" w14:textId="77777777" w:rsidR="00B969E3" w:rsidRDefault="00B969E3">
      <w:pPr>
        <w:spacing w:line="240" w:lineRule="auto"/>
      </w:pPr>
      <w:r>
        <w:separator/>
      </w:r>
    </w:p>
  </w:endnote>
  <w:endnote w:type="continuationSeparator" w:id="0">
    <w:p w14:paraId="74048F7A" w14:textId="77777777" w:rsidR="00B969E3" w:rsidRDefault="00B969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eGothic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2266343"/>
      <w:docPartObj>
        <w:docPartGallery w:val="Page Numbers (Bottom of Page)"/>
        <w:docPartUnique/>
      </w:docPartObj>
    </w:sdtPr>
    <w:sdtEndPr/>
    <w:sdtContent>
      <w:p w14:paraId="31222375" w14:textId="77777777" w:rsidR="004D34FA" w:rsidRPr="005D4D72" w:rsidRDefault="00014DB3" w:rsidP="00EC3BB8">
        <w:pP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1A0" w:rsidRPr="007321A0">
          <w:rPr>
            <w:noProof/>
            <w:lang w:val="de-DE"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6E5EA" w14:textId="77777777" w:rsidR="004D34FA" w:rsidRDefault="004D34FA" w:rsidP="00193F86">
    <w:pPr>
      <w:pStyle w:val="InvisibleLine"/>
    </w:pPr>
    <w:bookmarkStart w:id="39" w:name="cs_b747c7f77a744a11831a416fb403687f"/>
  </w:p>
  <w:bookmarkEnd w:id="39"/>
  <w:p w14:paraId="770F1028" w14:textId="77777777" w:rsidR="004D34FA" w:rsidRDefault="00014DB3" w:rsidP="005B6F46">
    <w:pPr>
      <w:pStyle w:val="InvisibleLine"/>
    </w:pPr>
    <w:r>
      <w:rPr>
        <w:rFonts w:hint="eastAsia"/>
      </w:rPr>
      <w:t> </w:t>
    </w:r>
  </w:p>
  <w:p w14:paraId="17EBB9AE" w14:textId="77777777" w:rsidR="004D34FA" w:rsidRDefault="00014DB3" w:rsidP="00F51B45">
    <w:pPr>
      <w:pStyle w:val="InvisibleLine"/>
      <w:rPr>
        <w:lang w:val="it-CH"/>
      </w:rPr>
    </w:pPr>
    <w:bookmarkStart w:id="40" w:name="_cs_f084eb0cb6b840498daadda50401f8f6"/>
    <w:r>
      <w:rPr>
        <w:rFonts w:hint="eastAsia"/>
        <w:lang w:val="it-CH"/>
      </w:rPr>
      <w:t> </w:t>
    </w:r>
  </w:p>
  <w:tbl>
    <w:tblPr>
      <w:tblW w:w="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94"/>
    </w:tblGrid>
    <w:tr w:rsidR="00F51B45" w14:paraId="14946F36" w14:textId="77777777" w:rsidTr="00A646C5">
      <w:tc>
        <w:tcPr>
          <w:tcW w:w="9494" w:type="dxa"/>
          <w:tcMar>
            <w:top w:w="85" w:type="dxa"/>
            <w:left w:w="0" w:type="dxa"/>
            <w:bottom w:w="85" w:type="dxa"/>
            <w:right w:w="0" w:type="dxa"/>
          </w:tcMar>
          <w:hideMark/>
        </w:tcPr>
        <w:p w14:paraId="493F184F" w14:textId="77777777" w:rsidR="004D34FA" w:rsidRDefault="00014DB3" w:rsidP="00A646C5">
          <w:r>
            <w:t xml:space="preserve">Emmen, </w:t>
          </w:r>
          <w:sdt>
            <w:sdtPr>
              <w:alias w:val="CreationTime"/>
              <w:id w:val="-1958170658"/>
              <w:dataBinding w:xpath="//DateTime[@id='CreationTime']" w:storeItemID="{6A1B88F1-2C62-40A8-8810-089CD76F0069}"/>
              <w:date w:fullDate="2025-09-15T02:00:00Z">
                <w:dateFormat w:val="d. MMMM yyyy"/>
                <w:lid w:val="de-CH"/>
                <w:storeMappedDataAs w:val="dateTime"/>
                <w:calendar w:val="gregorian"/>
              </w:date>
            </w:sdtPr>
            <w:sdtEndPr/>
            <w:sdtContent>
              <w:r w:rsidR="00922BFE">
                <w:t>15. September 2025</w:t>
              </w:r>
            </w:sdtContent>
          </w:sdt>
        </w:p>
      </w:tc>
    </w:tr>
    <w:tr w:rsidR="00F51B45" w14:paraId="16F9537F" w14:textId="77777777" w:rsidTr="00A646C5">
      <w:tc>
        <w:tcPr>
          <w:tcW w:w="9494" w:type="dxa"/>
          <w:hideMark/>
        </w:tcPr>
        <w:p w14:paraId="1D7B1C4C" w14:textId="77777777" w:rsidR="004D34FA" w:rsidRDefault="0083667B" w:rsidP="007321A0">
          <w:pPr>
            <w:pStyle w:val="Beilagen"/>
            <w:rPr>
              <w:lang w:val="it-CH"/>
            </w:rPr>
          </w:pPr>
          <w:r>
            <w:t>4.</w:t>
          </w:r>
          <w:r w:rsidR="007321A0">
            <w:t xml:space="preserve">1.23_Meldung Kind </w:t>
          </w:r>
          <w:proofErr w:type="spellStart"/>
          <w:r w:rsidR="007321A0">
            <w:t>Jugendlich_r</w:t>
          </w:r>
          <w:proofErr w:type="spellEnd"/>
        </w:p>
      </w:tc>
    </w:tr>
  </w:tbl>
  <w:p w14:paraId="7604F857" w14:textId="77777777" w:rsidR="004D34FA" w:rsidRPr="00F51B45" w:rsidRDefault="00014DB3">
    <w:pPr>
      <w:rPr>
        <w:lang w:val="de-DE"/>
      </w:rPr>
    </w:pPr>
    <w:r>
      <w:rPr>
        <w:lang w:val="de-DE"/>
      </w:rPr>
      <w:t> </w:t>
    </w:r>
  </w:p>
  <w:bookmarkEnd w:id="40"/>
  <w:p w14:paraId="37B80D34" w14:textId="77777777" w:rsidR="004D34FA" w:rsidRPr="003538FB" w:rsidRDefault="00014DB3" w:rsidP="005B6F46">
    <w:pPr>
      <w:pStyle w:val="InvisibleLine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33B20" w14:textId="77777777" w:rsidR="00B969E3" w:rsidRDefault="00B969E3">
      <w:pPr>
        <w:spacing w:line="240" w:lineRule="auto"/>
      </w:pPr>
      <w:r>
        <w:separator/>
      </w:r>
    </w:p>
  </w:footnote>
  <w:footnote w:type="continuationSeparator" w:id="0">
    <w:p w14:paraId="23630F0F" w14:textId="77777777" w:rsidR="00B969E3" w:rsidRDefault="00B969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3402"/>
    </w:tblGrid>
    <w:tr w:rsidR="00D935D8" w14:paraId="363A45A8" w14:textId="77777777" w:rsidTr="00D935D8">
      <w:trPr>
        <w:trHeight w:val="227"/>
      </w:trPr>
      <w:sdt>
        <w:sdtPr>
          <w:alias w:val="CustomElements.Header.SpalteLinks1"/>
          <w:id w:val="1486052386"/>
          <w:dataBinding w:xpath="//Text[@id='CustomElements.Header.SpalteLinks1']" w:storeItemID="{6A1B88F1-2C62-40A8-8810-089CD76F0069}"/>
          <w:text w:multiLine="1"/>
        </w:sdtPr>
        <w:sdtEndPr/>
        <w:sdtContent>
          <w:tc>
            <w:tcPr>
              <w:tcW w:w="4536" w:type="dxa"/>
            </w:tcPr>
            <w:p w14:paraId="5C11F99D" w14:textId="77777777" w:rsidR="004D34FA" w:rsidRDefault="00922BFE" w:rsidP="00071B02">
              <w:pPr>
                <w:pStyle w:val="Abs-Kopf"/>
              </w:pPr>
              <w:r>
                <w:t>Direktion Soziales und Gesellschaft</w:t>
              </w:r>
            </w:p>
          </w:tc>
        </w:sdtContent>
      </w:sdt>
      <w:sdt>
        <w:sdtPr>
          <w:alias w:val="CustomElements.Abs-Kopf"/>
          <w:id w:val="-1242794158"/>
          <w:dataBinding w:xpath="//Text[@id='CustomElements.Abs-Kopf']" w:storeItemID="{6A1B88F1-2C62-40A8-8810-089CD76F0069}"/>
          <w:text w:multiLine="1"/>
        </w:sdtPr>
        <w:sdtEndPr/>
        <w:sdtContent>
          <w:tc>
            <w:tcPr>
              <w:tcW w:w="3402" w:type="dxa"/>
              <w:vMerge w:val="restart"/>
            </w:tcPr>
            <w:p w14:paraId="38A1E77C" w14:textId="77777777" w:rsidR="004D34FA" w:rsidRDefault="00014DB3" w:rsidP="00071B02">
              <w:pPr>
                <w:pStyle w:val="Abs-Kopf"/>
              </w:pPr>
              <w:r>
                <w:t xml:space="preserve"> </w:t>
              </w:r>
            </w:p>
          </w:tc>
        </w:sdtContent>
      </w:sdt>
    </w:tr>
    <w:tr w:rsidR="00D935D8" w14:paraId="3B26BE5D" w14:textId="77777777" w:rsidTr="00D935D8">
      <w:trPr>
        <w:trHeight w:val="1729"/>
      </w:trPr>
      <w:sdt>
        <w:sdtPr>
          <w:alias w:val="CustomElements.Header.SpalteLinks2"/>
          <w:id w:val="92219880"/>
          <w:dataBinding w:xpath="//Text[@id='CustomElements.Header.SpalteLinks2']" w:storeItemID="{6A1B88F1-2C62-40A8-8810-089CD76F0069}"/>
          <w:text w:multiLine="1"/>
        </w:sdtPr>
        <w:sdtEndPr/>
        <w:sdtContent>
          <w:tc>
            <w:tcPr>
              <w:tcW w:w="4536" w:type="dxa"/>
            </w:tcPr>
            <w:p w14:paraId="748F0E0D" w14:textId="77777777" w:rsidR="004D34FA" w:rsidRDefault="00922BFE" w:rsidP="00D935D8">
              <w:pPr>
                <w:pStyle w:val="Abs-Spezial"/>
              </w:pPr>
              <w:r>
                <w:t>KESB Kreis Emmen</w:t>
              </w:r>
              <w:r>
                <w:br/>
                <w:t>Kindes- und Erwachsenenschutzbehörde</w:t>
              </w:r>
            </w:p>
          </w:tc>
        </w:sdtContent>
      </w:sdt>
      <w:tc>
        <w:tcPr>
          <w:tcW w:w="3402" w:type="dxa"/>
          <w:vMerge/>
        </w:tcPr>
        <w:p w14:paraId="2F1B08A0" w14:textId="77777777" w:rsidR="004D34FA" w:rsidRDefault="004D34FA" w:rsidP="00071B02">
          <w:pPr>
            <w:pStyle w:val="Abs-Kopf"/>
          </w:pPr>
        </w:p>
      </w:tc>
    </w:tr>
  </w:tbl>
  <w:p w14:paraId="5861C043" w14:textId="77777777" w:rsidR="004D34FA" w:rsidRPr="00AE3CBD" w:rsidRDefault="00014DB3" w:rsidP="00A075DB">
    <w:pPr>
      <w:pStyle w:val="InvisibleLin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20CEC5FD" wp14:editId="086B1F9E">
              <wp:simplePos x="0" y="0"/>
              <wp:positionH relativeFrom="page">
                <wp:posOffset>-544195</wp:posOffset>
              </wp:positionH>
              <wp:positionV relativeFrom="page">
                <wp:posOffset>-16175990</wp:posOffset>
              </wp:positionV>
              <wp:extent cx="8640000" cy="1800000"/>
              <wp:effectExtent l="1991360" t="0" r="2057400" b="0"/>
              <wp:wrapNone/>
              <wp:docPr id="10000" name="###DraftMode###1" descr="of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000000">
                        <a:off x="0" y="0"/>
                        <a:ext cx="8640000" cy="180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D274E2" w14:textId="77777777" w:rsidR="004D34FA" w:rsidRPr="00067531" w:rsidRDefault="00014DB3" w:rsidP="00067531">
                          <w:pPr>
                            <w:pStyle w:val="DraftText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Entwurf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EC5FD" id="_x0000_t202" coordsize="21600,21600" o:spt="202" path="m,l,21600r21600,l21600,xe">
              <v:stroke joinstyle="miter"/>
              <v:path gradientshapeok="t" o:connecttype="rect"/>
            </v:shapetype>
            <v:shape id="###DraftMode###1" o:spid="_x0000_s1026" type="#_x0000_t202" alt="off" style="position:absolute;margin-left:-42.85pt;margin-top:-1273.7pt;width:680.3pt;height:141.75pt;rotation:-60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" fillcolor="white [3201]" stroked="f" strokeweight=".5pt">
              <v:textbox inset="0,0,0,0">
                <w:txbxContent>
                  <w:p w14:paraId="4DD274E2" w14:textId="77777777" w:rsidR="004D34FA" w:rsidRPr="00067531" w:rsidRDefault="00014DB3" w:rsidP="00067531">
                    <w:pPr>
                      <w:pStyle w:val="DraftText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Entwurf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1" locked="1" layoutInCell="0" allowOverlap="1" wp14:anchorId="679E7AB7" wp14:editId="45D6BE15">
              <wp:simplePos x="0" y="0"/>
              <wp:positionH relativeFrom="page">
                <wp:posOffset>5189220</wp:posOffset>
              </wp:positionH>
              <wp:positionV relativeFrom="page">
                <wp:posOffset>266700</wp:posOffset>
              </wp:positionV>
              <wp:extent cx="1833245" cy="572135"/>
              <wp:effectExtent l="0" t="0" r="14605" b="0"/>
              <wp:wrapNone/>
              <wp:docPr id="10001" name="###Logo###5" descr="183.35?39.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3245" cy="5721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F665E" w14:textId="77777777" w:rsidR="004D34FA" w:rsidRDefault="00014DB3" w:rsidP="00A075DB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0092D482" wp14:editId="1BEF424A">
                                <wp:extent cx="1077085" cy="493200"/>
                                <wp:effectExtent l="0" t="0" r="6350" b="2540"/>
                                <wp:docPr id="10002" name="ooImg_95067677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77085" cy="493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9E7AB7" id="###Logo###5" o:spid="_x0000_s1027" type="#_x0000_t202" alt="183.35?39.65" style="position:absolute;margin-left:408.6pt;margin-top:21pt;width:144.35pt;height:45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" o:allowincell="f" filled="f" stroked="f" strokeweight=".5pt">
              <v:textbox inset="0,0,0,0">
                <w:txbxContent>
                  <w:p w14:paraId="6F7F665E" w14:textId="77777777" w:rsidR="004D34FA" w:rsidRDefault="00014DB3" w:rsidP="00A075DB">
                    <w:pPr>
                      <w:jc w:val="right"/>
                    </w:pPr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 wp14:anchorId="0092D482" wp14:editId="1BEF424A">
                          <wp:extent cx="1077085" cy="493200"/>
                          <wp:effectExtent l="0" t="0" r="6350" b="2540"/>
                          <wp:docPr id="10002" name="ooImg_95067677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77085" cy="493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32901"/>
    <w:multiLevelType w:val="multilevel"/>
    <w:tmpl w:val="F96C4FEC"/>
    <w:lvl w:ilvl="0">
      <w:start w:val="1"/>
      <w:numFmt w:val="lowerLetter"/>
      <w:pStyle w:val="Alphabetic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Alphabetic2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Alphabetic3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pStyle w:val="Alphabetic4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BD00980"/>
    <w:multiLevelType w:val="hybridMultilevel"/>
    <w:tmpl w:val="B2D89E6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62A5B"/>
    <w:multiLevelType w:val="multilevel"/>
    <w:tmpl w:val="A0487DF2"/>
    <w:lvl w:ilvl="0">
      <w:start w:val="1"/>
      <w:numFmt w:val="decimal"/>
      <w:pStyle w:val="berschrift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-32767" w:firstLine="327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327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-32767" w:firstLine="327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-32767" w:firstLine="327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327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-32767" w:firstLine="32767"/>
      </w:pPr>
      <w:rPr>
        <w:rFonts w:hint="default"/>
      </w:rPr>
    </w:lvl>
  </w:abstractNum>
  <w:abstractNum w:abstractNumId="3" w15:restartNumberingAfterBreak="0">
    <w:nsid w:val="4FA93DF3"/>
    <w:multiLevelType w:val="multilevel"/>
    <w:tmpl w:val="771AABB2"/>
    <w:lvl w:ilvl="0">
      <w:start w:val="1"/>
      <w:numFmt w:val="decimal"/>
      <w:pStyle w:val="Numeric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eric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Numeric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pStyle w:val="Numeric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E9F56AE"/>
    <w:multiLevelType w:val="multilevel"/>
    <w:tmpl w:val="8356121C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pStyle w:val="Bullet2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Bullet3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pStyle w:val="Bullet4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FBE5737"/>
    <w:multiLevelType w:val="multilevel"/>
    <w:tmpl w:val="1A885618"/>
    <w:lvl w:ilvl="0">
      <w:start w:val="1"/>
      <w:numFmt w:val="bullet"/>
      <w:pStyle w:val="Line1"/>
      <w:lvlText w:val="-"/>
      <w:lvlJc w:val="left"/>
      <w:pPr>
        <w:ind w:left="284" w:hanging="284"/>
      </w:pPr>
      <w:rPr>
        <w:rFonts w:ascii="Tahoma" w:hAnsi="Tahoma" w:hint="default"/>
      </w:rPr>
    </w:lvl>
    <w:lvl w:ilvl="1">
      <w:start w:val="1"/>
      <w:numFmt w:val="bullet"/>
      <w:lvlRestart w:val="0"/>
      <w:pStyle w:val="Line2"/>
      <w:lvlText w:val="-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Line3"/>
      <w:lvlText w:val="-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pStyle w:val="Line4"/>
      <w:lvlText w:val="-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2F31D00"/>
    <w:multiLevelType w:val="multilevel"/>
    <w:tmpl w:val="DFE28C7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  <w:lvlOverride w:ilvl="0">
      <w:lvl w:ilvl="0">
        <w:start w:val="1"/>
        <w:numFmt w:val="lowerLetter"/>
        <w:pStyle w:val="Alphabetic1"/>
        <w:lvlText w:val="%1)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Letter"/>
        <w:pStyle w:val="Alphabetic2"/>
        <w:lvlText w:val="%2)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lowerLetter"/>
        <w:pStyle w:val="Alphabetic3"/>
        <w:lvlText w:val="%3)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Alphabetic4"/>
        <w:lvlText w:val="%4)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ind w:left="0" w:hanging="32767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right"/>
        <w:pPr>
          <w:ind w:left="-32767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ind w:left="-32767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ind w:left="-32767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right"/>
        <w:pPr>
          <w:ind w:left="-32767" w:firstLine="0"/>
        </w:pPr>
        <w:rPr>
          <w:rFonts w:hint="default"/>
        </w:rPr>
      </w:lvl>
    </w:lvlOverride>
  </w:num>
  <w:num w:numId="11">
    <w:abstractNumId w:val="3"/>
    <w:lvlOverride w:ilvl="0">
      <w:lvl w:ilvl="0">
        <w:start w:val="1"/>
        <w:numFmt w:val="decimal"/>
        <w:pStyle w:val="Numeric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umeric2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decimal"/>
        <w:pStyle w:val="Numeric3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decimal"/>
        <w:pStyle w:val="Numeric4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ind w:left="0" w:hanging="32767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ind w:left="0" w:hanging="32767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ind w:left="0" w:hanging="32767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ind w:left="0" w:hanging="32767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ind w:left="0" w:hanging="32767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8FC"/>
    <w:rsid w:val="00014DB3"/>
    <w:rsid w:val="00016E62"/>
    <w:rsid w:val="000243A5"/>
    <w:rsid w:val="002223AA"/>
    <w:rsid w:val="00230DE4"/>
    <w:rsid w:val="002F7C58"/>
    <w:rsid w:val="003059CC"/>
    <w:rsid w:val="003676F2"/>
    <w:rsid w:val="00440383"/>
    <w:rsid w:val="004D34FA"/>
    <w:rsid w:val="004D4D0C"/>
    <w:rsid w:val="005A7760"/>
    <w:rsid w:val="005F3781"/>
    <w:rsid w:val="0061109E"/>
    <w:rsid w:val="007321A0"/>
    <w:rsid w:val="007B109B"/>
    <w:rsid w:val="00820837"/>
    <w:rsid w:val="0083667B"/>
    <w:rsid w:val="008B6FFB"/>
    <w:rsid w:val="008F52AF"/>
    <w:rsid w:val="00922BFE"/>
    <w:rsid w:val="009E73E9"/>
    <w:rsid w:val="00A54EF0"/>
    <w:rsid w:val="00A617F0"/>
    <w:rsid w:val="00A83E85"/>
    <w:rsid w:val="00AA29C0"/>
    <w:rsid w:val="00B028FC"/>
    <w:rsid w:val="00B969E3"/>
    <w:rsid w:val="00BB06CD"/>
    <w:rsid w:val="00BD0EB4"/>
    <w:rsid w:val="00CD6817"/>
    <w:rsid w:val="00D45676"/>
    <w:rsid w:val="00E46D09"/>
    <w:rsid w:val="00E74E59"/>
    <w:rsid w:val="00E77EF1"/>
    <w:rsid w:val="00E80489"/>
    <w:rsid w:val="00EB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221804"/>
  <w15:docId w15:val="{4257CAA8-4F16-448F-B288-990564DD8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46D09"/>
    <w:pPr>
      <w:spacing w:after="0" w:line="312" w:lineRule="auto"/>
      <w:jc w:val="both"/>
    </w:pPr>
    <w:rPr>
      <w:rFonts w:ascii="Tahoma" w:hAnsi="Tahoma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B08E7"/>
    <w:pPr>
      <w:keepNext/>
      <w:keepLines/>
      <w:numPr>
        <w:numId w:val="2"/>
      </w:numPr>
      <w:tabs>
        <w:tab w:val="left" w:pos="680"/>
      </w:tabs>
      <w:spacing w:before="480" w:after="160" w:line="400" w:lineRule="exact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B08E7"/>
    <w:pPr>
      <w:keepNext/>
      <w:keepLines/>
      <w:numPr>
        <w:ilvl w:val="1"/>
        <w:numId w:val="2"/>
      </w:numPr>
      <w:tabs>
        <w:tab w:val="left" w:pos="680"/>
      </w:tabs>
      <w:spacing w:before="480" w:after="120" w:line="360" w:lineRule="exact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82EAF"/>
    <w:pPr>
      <w:keepNext/>
      <w:keepLines/>
      <w:numPr>
        <w:ilvl w:val="2"/>
        <w:numId w:val="2"/>
      </w:numPr>
      <w:tabs>
        <w:tab w:val="left" w:pos="680"/>
      </w:tabs>
      <w:spacing w:before="480" w:after="160" w:line="320" w:lineRule="exact"/>
      <w:jc w:val="left"/>
      <w:outlineLvl w:val="2"/>
    </w:pPr>
    <w:rPr>
      <w:rFonts w:eastAsiaTheme="majorEastAsia" w:cstheme="majorBidi"/>
      <w:b/>
      <w:bCs/>
      <w:color w:val="000000" w:themeColor="text1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82EAF"/>
    <w:pPr>
      <w:keepNext/>
      <w:keepLines/>
      <w:spacing w:before="480" w:after="160" w:line="320" w:lineRule="exact"/>
      <w:outlineLvl w:val="3"/>
    </w:pPr>
    <w:rPr>
      <w:rFonts w:eastAsiaTheme="majorEastAsia" w:cstheme="majorBidi"/>
      <w:b/>
      <w:bCs/>
      <w:iCs/>
      <w:color w:val="000000" w:themeColor="text1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qFormat/>
    <w:rsid w:val="00AD0322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rsid w:val="00AD03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D03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B08E7"/>
    <w:rPr>
      <w:rFonts w:ascii="Tahoma" w:eastAsiaTheme="majorEastAsia" w:hAnsi="Tahoma" w:cstheme="majorBidi"/>
      <w:b/>
      <w:bCs/>
      <w:color w:val="000000" w:themeColor="text1"/>
      <w:sz w:val="24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rsid w:val="00AD03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03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B08E7"/>
    <w:rPr>
      <w:rFonts w:ascii="Tahoma" w:eastAsiaTheme="majorEastAsia" w:hAnsi="Tahoma" w:cstheme="majorBidi"/>
      <w:b/>
      <w:bCs/>
      <w:color w:val="000000" w:themeColor="text1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82EAF"/>
    <w:rPr>
      <w:rFonts w:ascii="Tahoma" w:eastAsiaTheme="majorEastAsia" w:hAnsi="Tahoma" w:cstheme="majorBidi"/>
      <w:b/>
      <w:bCs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82EAF"/>
    <w:rPr>
      <w:rFonts w:ascii="Tahoma" w:eastAsiaTheme="majorEastAsia" w:hAnsi="Tahoma" w:cstheme="majorBidi"/>
      <w:b/>
      <w:bCs/>
      <w:iCs/>
      <w:color w:val="000000" w:themeColor="text1"/>
      <w:sz w:val="24"/>
    </w:rPr>
  </w:style>
  <w:style w:type="character" w:styleId="SchwacheHervorhebung">
    <w:name w:val="Subtle Emphasis"/>
    <w:basedOn w:val="Absatz-Standardschriftart"/>
    <w:uiPriority w:val="19"/>
    <w:rsid w:val="00AD0322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rsid w:val="00AD0322"/>
    <w:rPr>
      <w:i/>
      <w:iCs/>
    </w:rPr>
  </w:style>
  <w:style w:type="character" w:styleId="IntensiveHervorhebung">
    <w:name w:val="Intense Emphasis"/>
    <w:basedOn w:val="Absatz-Standardschriftart"/>
    <w:uiPriority w:val="21"/>
    <w:rsid w:val="00AD0322"/>
    <w:rPr>
      <w:b/>
      <w:bCs/>
      <w:i/>
      <w:iCs/>
      <w:color w:val="4F81BD" w:themeColor="accent1"/>
    </w:rPr>
  </w:style>
  <w:style w:type="character" w:styleId="Fett">
    <w:name w:val="Strong"/>
    <w:basedOn w:val="Absatz-Standardschriftart"/>
    <w:uiPriority w:val="22"/>
    <w:rsid w:val="00AD0322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rsid w:val="00AD032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AD0322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AD032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0322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rsid w:val="00AD0322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rsid w:val="00AC30F3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sid w:val="00AC30F3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rsid w:val="00AC30F3"/>
    <w:pPr>
      <w:ind w:left="720"/>
      <w:contextualSpacing/>
    </w:pPr>
  </w:style>
  <w:style w:type="paragraph" w:customStyle="1" w:styleId="Underline">
    <w:name w:val="Underline"/>
    <w:rsid w:val="002B08E7"/>
    <w:rPr>
      <w:rFonts w:ascii="Tahoma" w:hAnsi="Tahoma"/>
      <w:sz w:val="20"/>
      <w:u w:val="single"/>
    </w:rPr>
  </w:style>
  <w:style w:type="character" w:customStyle="1" w:styleId="Kursiv">
    <w:name w:val="Kursiv"/>
    <w:uiPriority w:val="1"/>
    <w:rsid w:val="002B08E7"/>
    <w:rPr>
      <w:i/>
    </w:rPr>
  </w:style>
  <w:style w:type="paragraph" w:customStyle="1" w:styleId="Abs-Kopf">
    <w:name w:val="Abs-Kopf"/>
    <w:basedOn w:val="Standard"/>
    <w:rsid w:val="002C2A4A"/>
    <w:pPr>
      <w:spacing w:line="288" w:lineRule="auto"/>
      <w:jc w:val="left"/>
    </w:pPr>
    <w:rPr>
      <w:i/>
      <w:sz w:val="15"/>
    </w:rPr>
  </w:style>
  <w:style w:type="paragraph" w:customStyle="1" w:styleId="Abs-Couvert">
    <w:name w:val="Abs-Couvert"/>
    <w:basedOn w:val="Standard"/>
    <w:rsid w:val="00AA028D"/>
    <w:pPr>
      <w:spacing w:line="240" w:lineRule="auto"/>
      <w:jc w:val="left"/>
    </w:pPr>
    <w:rPr>
      <w:sz w:val="15"/>
      <w:u w:val="single"/>
    </w:rPr>
  </w:style>
  <w:style w:type="paragraph" w:customStyle="1" w:styleId="Stempel">
    <w:name w:val="Stempel"/>
    <w:basedOn w:val="Standard"/>
    <w:rsid w:val="002D5841"/>
    <w:pPr>
      <w:spacing w:line="240" w:lineRule="auto"/>
      <w:jc w:val="left"/>
    </w:pPr>
    <w:rPr>
      <w:b/>
      <w:sz w:val="32"/>
    </w:rPr>
  </w:style>
  <w:style w:type="paragraph" w:customStyle="1" w:styleId="Empfnger">
    <w:name w:val="Empfänger"/>
    <w:basedOn w:val="Standard"/>
    <w:rsid w:val="00A45654"/>
    <w:pPr>
      <w:spacing w:line="288" w:lineRule="auto"/>
      <w:jc w:val="left"/>
    </w:pPr>
  </w:style>
  <w:style w:type="paragraph" w:customStyle="1" w:styleId="Betreff">
    <w:name w:val="Betreff"/>
    <w:basedOn w:val="Standard"/>
    <w:rsid w:val="008F4D59"/>
    <w:pPr>
      <w:spacing w:after="1000"/>
      <w:jc w:val="left"/>
    </w:pPr>
    <w:rPr>
      <w:b/>
      <w:sz w:val="24"/>
    </w:rPr>
  </w:style>
  <w:style w:type="paragraph" w:customStyle="1" w:styleId="DateAbs">
    <w:name w:val="Date Abs"/>
    <w:basedOn w:val="Standard"/>
    <w:rsid w:val="00A45654"/>
    <w:pPr>
      <w:spacing w:after="1020"/>
      <w:jc w:val="left"/>
    </w:pPr>
  </w:style>
  <w:style w:type="paragraph" w:customStyle="1" w:styleId="Beilagen">
    <w:name w:val="Beilagen"/>
    <w:basedOn w:val="Standard"/>
    <w:rsid w:val="008F4D59"/>
    <w:pPr>
      <w:tabs>
        <w:tab w:val="left" w:pos="284"/>
      </w:tabs>
      <w:spacing w:line="240" w:lineRule="atLeast"/>
      <w:jc w:val="left"/>
    </w:pPr>
    <w:rPr>
      <w:sz w:val="14"/>
    </w:rPr>
  </w:style>
  <w:style w:type="paragraph" w:customStyle="1" w:styleId="Numeric1">
    <w:name w:val="Numeric1"/>
    <w:basedOn w:val="Standard"/>
    <w:rsid w:val="00C64B3D"/>
    <w:pPr>
      <w:numPr>
        <w:numId w:val="3"/>
      </w:numPr>
      <w:jc w:val="left"/>
    </w:pPr>
  </w:style>
  <w:style w:type="paragraph" w:customStyle="1" w:styleId="Numeric2">
    <w:name w:val="Numeric2"/>
    <w:basedOn w:val="Standard"/>
    <w:rsid w:val="00C64B3D"/>
    <w:pPr>
      <w:numPr>
        <w:ilvl w:val="1"/>
        <w:numId w:val="3"/>
      </w:numPr>
      <w:jc w:val="left"/>
    </w:pPr>
  </w:style>
  <w:style w:type="paragraph" w:customStyle="1" w:styleId="Numeric3">
    <w:name w:val="Numeric3"/>
    <w:basedOn w:val="Standard"/>
    <w:rsid w:val="00C64B3D"/>
    <w:pPr>
      <w:numPr>
        <w:ilvl w:val="2"/>
        <w:numId w:val="3"/>
      </w:numPr>
      <w:jc w:val="left"/>
    </w:pPr>
  </w:style>
  <w:style w:type="paragraph" w:customStyle="1" w:styleId="Numeric4">
    <w:name w:val="Numeric4"/>
    <w:basedOn w:val="Standard"/>
    <w:rsid w:val="00C64B3D"/>
    <w:pPr>
      <w:numPr>
        <w:ilvl w:val="3"/>
        <w:numId w:val="3"/>
      </w:numPr>
      <w:jc w:val="left"/>
    </w:pPr>
  </w:style>
  <w:style w:type="paragraph" w:customStyle="1" w:styleId="Line1">
    <w:name w:val="Line1"/>
    <w:basedOn w:val="Standard"/>
    <w:rsid w:val="009E0046"/>
    <w:pPr>
      <w:numPr>
        <w:numId w:val="5"/>
      </w:numPr>
      <w:jc w:val="left"/>
    </w:pPr>
  </w:style>
  <w:style w:type="paragraph" w:customStyle="1" w:styleId="Line2">
    <w:name w:val="Line2"/>
    <w:basedOn w:val="Standard"/>
    <w:rsid w:val="009E0046"/>
    <w:pPr>
      <w:numPr>
        <w:ilvl w:val="1"/>
        <w:numId w:val="5"/>
      </w:numPr>
      <w:jc w:val="left"/>
    </w:pPr>
  </w:style>
  <w:style w:type="paragraph" w:customStyle="1" w:styleId="Line3">
    <w:name w:val="Line3"/>
    <w:basedOn w:val="Standard"/>
    <w:rsid w:val="009E0046"/>
    <w:pPr>
      <w:numPr>
        <w:ilvl w:val="2"/>
        <w:numId w:val="5"/>
      </w:numPr>
      <w:ind w:left="851"/>
      <w:jc w:val="left"/>
    </w:pPr>
  </w:style>
  <w:style w:type="paragraph" w:customStyle="1" w:styleId="Line4">
    <w:name w:val="Line4"/>
    <w:basedOn w:val="Standard"/>
    <w:rsid w:val="009E0046"/>
    <w:pPr>
      <w:numPr>
        <w:ilvl w:val="3"/>
        <w:numId w:val="5"/>
      </w:numPr>
      <w:ind w:left="1135"/>
      <w:jc w:val="left"/>
    </w:pPr>
  </w:style>
  <w:style w:type="paragraph" w:customStyle="1" w:styleId="Alphabetic1">
    <w:name w:val="Alphabetic1"/>
    <w:basedOn w:val="Standard"/>
    <w:rsid w:val="009E0046"/>
    <w:pPr>
      <w:numPr>
        <w:numId w:val="6"/>
      </w:numPr>
      <w:jc w:val="left"/>
    </w:pPr>
  </w:style>
  <w:style w:type="paragraph" w:customStyle="1" w:styleId="Alphabetic2">
    <w:name w:val="Alphabetic2"/>
    <w:basedOn w:val="Standard"/>
    <w:rsid w:val="009E0046"/>
    <w:pPr>
      <w:numPr>
        <w:ilvl w:val="1"/>
        <w:numId w:val="6"/>
      </w:numPr>
      <w:jc w:val="left"/>
    </w:pPr>
  </w:style>
  <w:style w:type="paragraph" w:customStyle="1" w:styleId="Alphabetic3">
    <w:name w:val="Alphabetic3"/>
    <w:basedOn w:val="Standard"/>
    <w:rsid w:val="009E0046"/>
    <w:pPr>
      <w:numPr>
        <w:ilvl w:val="2"/>
        <w:numId w:val="6"/>
      </w:numPr>
      <w:jc w:val="left"/>
    </w:pPr>
  </w:style>
  <w:style w:type="paragraph" w:customStyle="1" w:styleId="Alphabetic4">
    <w:name w:val="Alphabetic4"/>
    <w:basedOn w:val="Standard"/>
    <w:rsid w:val="009E0046"/>
    <w:pPr>
      <w:numPr>
        <w:ilvl w:val="3"/>
        <w:numId w:val="6"/>
      </w:numPr>
      <w:jc w:val="left"/>
    </w:pPr>
  </w:style>
  <w:style w:type="paragraph" w:customStyle="1" w:styleId="Bullet1">
    <w:name w:val="Bullet1"/>
    <w:basedOn w:val="Standard"/>
    <w:rsid w:val="001B63DC"/>
    <w:pPr>
      <w:numPr>
        <w:numId w:val="7"/>
      </w:numPr>
      <w:jc w:val="left"/>
    </w:pPr>
  </w:style>
  <w:style w:type="paragraph" w:customStyle="1" w:styleId="Bullet2">
    <w:name w:val="Bullet2"/>
    <w:basedOn w:val="Standard"/>
    <w:rsid w:val="001B63DC"/>
    <w:pPr>
      <w:numPr>
        <w:ilvl w:val="1"/>
        <w:numId w:val="7"/>
      </w:numPr>
      <w:jc w:val="left"/>
    </w:pPr>
  </w:style>
  <w:style w:type="paragraph" w:customStyle="1" w:styleId="Bullet3">
    <w:name w:val="Bullet3"/>
    <w:basedOn w:val="Standard"/>
    <w:rsid w:val="001B63DC"/>
    <w:pPr>
      <w:numPr>
        <w:ilvl w:val="2"/>
        <w:numId w:val="7"/>
      </w:numPr>
      <w:jc w:val="left"/>
    </w:pPr>
  </w:style>
  <w:style w:type="paragraph" w:customStyle="1" w:styleId="Bullet4">
    <w:name w:val="Bullet4"/>
    <w:basedOn w:val="Standard"/>
    <w:rsid w:val="001B63DC"/>
    <w:pPr>
      <w:numPr>
        <w:ilvl w:val="3"/>
        <w:numId w:val="7"/>
      </w:numPr>
      <w:jc w:val="left"/>
    </w:pPr>
  </w:style>
  <w:style w:type="paragraph" w:customStyle="1" w:styleId="Neutral">
    <w:name w:val="Neutral"/>
    <w:basedOn w:val="Standard"/>
    <w:rsid w:val="00720A35"/>
    <w:pPr>
      <w:spacing w:line="240" w:lineRule="auto"/>
      <w:jc w:val="left"/>
    </w:pPr>
  </w:style>
  <w:style w:type="paragraph" w:customStyle="1" w:styleId="Abs-Spezial">
    <w:name w:val="Abs-Spezial"/>
    <w:basedOn w:val="Standard"/>
    <w:rsid w:val="00632A4F"/>
    <w:pPr>
      <w:spacing w:line="240" w:lineRule="auto"/>
      <w:jc w:val="left"/>
    </w:pPr>
    <w:rPr>
      <w:i/>
      <w:sz w:val="13"/>
    </w:rPr>
  </w:style>
  <w:style w:type="paragraph" w:customStyle="1" w:styleId="Standard1">
    <w:name w:val="Standard1"/>
    <w:basedOn w:val="Standard"/>
    <w:rsid w:val="00A07F73"/>
    <w:pPr>
      <w:jc w:val="left"/>
    </w:pPr>
  </w:style>
  <w:style w:type="paragraph" w:customStyle="1" w:styleId="Funktion">
    <w:name w:val="Funktion"/>
    <w:basedOn w:val="Standard"/>
    <w:rsid w:val="00A07F73"/>
    <w:pPr>
      <w:spacing w:line="288" w:lineRule="auto"/>
      <w:jc w:val="left"/>
    </w:pPr>
    <w:rPr>
      <w:sz w:val="16"/>
    </w:rPr>
  </w:style>
  <w:style w:type="paragraph" w:customStyle="1" w:styleId="Gruss">
    <w:name w:val="Gruss"/>
    <w:basedOn w:val="Standard"/>
    <w:rsid w:val="00F97300"/>
    <w:pPr>
      <w:spacing w:before="260"/>
      <w:jc w:val="left"/>
    </w:pPr>
  </w:style>
  <w:style w:type="paragraph" w:customStyle="1" w:styleId="Anrede1">
    <w:name w:val="Anrede1"/>
    <w:basedOn w:val="Standard"/>
    <w:rsid w:val="002E3484"/>
    <w:pPr>
      <w:spacing w:after="260"/>
      <w:jc w:val="left"/>
    </w:pPr>
  </w:style>
  <w:style w:type="paragraph" w:customStyle="1" w:styleId="Boxfett">
    <w:name w:val="Box fett"/>
    <w:basedOn w:val="Standard"/>
    <w:rsid w:val="0078096F"/>
    <w:pPr>
      <w:spacing w:line="240" w:lineRule="auto"/>
      <w:ind w:left="397"/>
      <w:jc w:val="left"/>
    </w:pPr>
    <w:rPr>
      <w:b/>
      <w:sz w:val="16"/>
    </w:rPr>
  </w:style>
  <w:style w:type="paragraph" w:customStyle="1" w:styleId="Box">
    <w:name w:val="Box"/>
    <w:basedOn w:val="Standard"/>
    <w:rsid w:val="0078096F"/>
    <w:pPr>
      <w:spacing w:line="240" w:lineRule="auto"/>
      <w:ind w:left="397"/>
      <w:jc w:val="left"/>
    </w:pPr>
    <w:rPr>
      <w:sz w:val="16"/>
    </w:rPr>
  </w:style>
  <w:style w:type="paragraph" w:customStyle="1" w:styleId="Register1">
    <w:name w:val="Register1"/>
    <w:basedOn w:val="Standard"/>
    <w:rsid w:val="003E62A6"/>
    <w:pPr>
      <w:spacing w:line="240" w:lineRule="auto"/>
      <w:jc w:val="left"/>
    </w:pPr>
    <w:rPr>
      <w:b/>
      <w:sz w:val="22"/>
    </w:rPr>
  </w:style>
  <w:style w:type="paragraph" w:customStyle="1" w:styleId="Register2">
    <w:name w:val="Register2"/>
    <w:basedOn w:val="Standard"/>
    <w:rsid w:val="00E44A3E"/>
    <w:pPr>
      <w:tabs>
        <w:tab w:val="right" w:pos="3402"/>
      </w:tabs>
      <w:spacing w:line="240" w:lineRule="auto"/>
      <w:ind w:left="680" w:hanging="567"/>
      <w:jc w:val="left"/>
    </w:pPr>
    <w:rPr>
      <w:sz w:val="22"/>
    </w:rPr>
  </w:style>
  <w:style w:type="paragraph" w:customStyle="1" w:styleId="OrdnertextL">
    <w:name w:val="Ordnertext L"/>
    <w:basedOn w:val="Standard"/>
    <w:rsid w:val="00742BE6"/>
    <w:pPr>
      <w:spacing w:line="288" w:lineRule="auto"/>
      <w:jc w:val="left"/>
    </w:pPr>
    <w:rPr>
      <w:sz w:val="24"/>
    </w:rPr>
  </w:style>
  <w:style w:type="paragraph" w:customStyle="1" w:styleId="OrdnertextZ">
    <w:name w:val="Ordnertext Z"/>
    <w:basedOn w:val="Standard"/>
    <w:rsid w:val="00742BE6"/>
    <w:pPr>
      <w:spacing w:line="288" w:lineRule="auto"/>
      <w:jc w:val="center"/>
    </w:pPr>
    <w:rPr>
      <w:sz w:val="24"/>
    </w:rPr>
  </w:style>
  <w:style w:type="paragraph" w:customStyle="1" w:styleId="Anrede2">
    <w:name w:val="Anrede2"/>
    <w:basedOn w:val="Standard"/>
    <w:rsid w:val="00687B91"/>
    <w:pPr>
      <w:spacing w:before="640" w:after="260"/>
      <w:jc w:val="left"/>
    </w:pPr>
  </w:style>
  <w:style w:type="paragraph" w:customStyle="1" w:styleId="Haupttitel">
    <w:name w:val="Haupttitel"/>
    <w:basedOn w:val="Standard"/>
    <w:rsid w:val="00F45762"/>
    <w:pPr>
      <w:spacing w:before="480" w:after="160" w:line="240" w:lineRule="auto"/>
      <w:jc w:val="left"/>
    </w:pPr>
    <w:rPr>
      <w:b/>
      <w:spacing w:val="60"/>
      <w:sz w:val="24"/>
    </w:rPr>
  </w:style>
  <w:style w:type="paragraph" w:customStyle="1" w:styleId="Betreff2">
    <w:name w:val="Betreff2"/>
    <w:basedOn w:val="Standard"/>
    <w:rsid w:val="00F45762"/>
    <w:pPr>
      <w:spacing w:before="440" w:after="160"/>
      <w:jc w:val="left"/>
    </w:pPr>
    <w:rPr>
      <w:b/>
    </w:rPr>
  </w:style>
  <w:style w:type="paragraph" w:customStyle="1" w:styleId="Zwischentitel">
    <w:name w:val="Zwischentitel"/>
    <w:basedOn w:val="Standard"/>
    <w:rsid w:val="00F45762"/>
    <w:pPr>
      <w:spacing w:before="480" w:after="160" w:line="240" w:lineRule="auto"/>
      <w:jc w:val="left"/>
    </w:pPr>
    <w:rPr>
      <w:b/>
    </w:rPr>
  </w:style>
  <w:style w:type="paragraph" w:customStyle="1" w:styleId="ViskarteName">
    <w:name w:val="Viskarte Name"/>
    <w:basedOn w:val="Standard"/>
    <w:rsid w:val="00700E9F"/>
    <w:pPr>
      <w:spacing w:line="240" w:lineRule="auto"/>
      <w:ind w:left="198"/>
      <w:jc w:val="left"/>
    </w:pPr>
    <w:rPr>
      <w:b/>
      <w:sz w:val="14"/>
    </w:rPr>
  </w:style>
  <w:style w:type="paragraph" w:customStyle="1" w:styleId="ViskarteKopf">
    <w:name w:val="Viskarte Kopf"/>
    <w:basedOn w:val="Abs-Kopf"/>
    <w:rsid w:val="003C24D0"/>
    <w:pPr>
      <w:spacing w:line="240" w:lineRule="auto"/>
      <w:ind w:left="198"/>
    </w:pPr>
    <w:rPr>
      <w:sz w:val="14"/>
    </w:rPr>
  </w:style>
  <w:style w:type="paragraph" w:customStyle="1" w:styleId="ViskarteSpezial">
    <w:name w:val="Viskarte Spezial"/>
    <w:basedOn w:val="Abs-Spezial"/>
    <w:rsid w:val="003C24D0"/>
    <w:pPr>
      <w:ind w:left="198"/>
    </w:pPr>
    <w:rPr>
      <w:sz w:val="12"/>
    </w:rPr>
  </w:style>
  <w:style w:type="paragraph" w:customStyle="1" w:styleId="ViskarteAdresse">
    <w:name w:val="Viskarte Adresse"/>
    <w:basedOn w:val="ViskarteName"/>
    <w:rsid w:val="00A22419"/>
    <w:rPr>
      <w:b w:val="0"/>
    </w:rPr>
  </w:style>
  <w:style w:type="paragraph" w:customStyle="1" w:styleId="FlyerTitel">
    <w:name w:val="FlyerTitel"/>
    <w:basedOn w:val="Standard"/>
    <w:rsid w:val="00F244D6"/>
    <w:pPr>
      <w:spacing w:line="240" w:lineRule="auto"/>
      <w:ind w:left="567"/>
      <w:jc w:val="left"/>
    </w:pPr>
    <w:rPr>
      <w:b/>
      <w:color w:val="FFFFFF" w:themeColor="background1"/>
      <w:sz w:val="30"/>
    </w:rPr>
  </w:style>
  <w:style w:type="paragraph" w:customStyle="1" w:styleId="FlyerText">
    <w:name w:val="FlyerText"/>
    <w:basedOn w:val="Standard"/>
    <w:rsid w:val="00F67ABB"/>
    <w:pPr>
      <w:ind w:left="567"/>
    </w:pPr>
    <w:rPr>
      <w:b/>
      <w:color w:val="808080"/>
      <w:sz w:val="24"/>
    </w:rPr>
  </w:style>
  <w:style w:type="paragraph" w:customStyle="1" w:styleId="FlyerText1">
    <w:name w:val="FlyerText1"/>
    <w:basedOn w:val="FlyerText"/>
    <w:rsid w:val="00017DC3"/>
    <w:pPr>
      <w:spacing w:before="320" w:after="80"/>
    </w:pPr>
  </w:style>
  <w:style w:type="paragraph" w:customStyle="1" w:styleId="F-Titel">
    <w:name w:val="F-Titel"/>
    <w:basedOn w:val="Standard"/>
    <w:rsid w:val="006139CF"/>
    <w:pPr>
      <w:spacing w:after="300"/>
      <w:jc w:val="left"/>
    </w:pPr>
    <w:rPr>
      <w:b/>
      <w:i/>
      <w:sz w:val="24"/>
    </w:rPr>
  </w:style>
  <w:style w:type="paragraph" w:customStyle="1" w:styleId="F-Untertitel">
    <w:name w:val="F-Untertitel"/>
    <w:basedOn w:val="Standard"/>
    <w:rsid w:val="00B8478D"/>
    <w:pPr>
      <w:spacing w:after="220"/>
      <w:jc w:val="left"/>
    </w:pPr>
    <w:rPr>
      <w:b/>
      <w:i/>
      <w:sz w:val="18"/>
    </w:rPr>
  </w:style>
  <w:style w:type="paragraph" w:customStyle="1" w:styleId="F-Text">
    <w:name w:val="F-Text"/>
    <w:basedOn w:val="Standard"/>
    <w:rsid w:val="006139CF"/>
    <w:rPr>
      <w:sz w:val="18"/>
    </w:rPr>
  </w:style>
  <w:style w:type="paragraph" w:customStyle="1" w:styleId="FlyerTitelklein">
    <w:name w:val="FlyerTitel klein"/>
    <w:basedOn w:val="FlyerTitel"/>
    <w:rsid w:val="004552A5"/>
    <w:pPr>
      <w:ind w:left="284"/>
    </w:pPr>
    <w:rPr>
      <w:sz w:val="24"/>
    </w:rPr>
  </w:style>
  <w:style w:type="paragraph" w:customStyle="1" w:styleId="Flyertextklein">
    <w:name w:val="Flyertext klein"/>
    <w:basedOn w:val="FlyerText"/>
    <w:rsid w:val="00F67ABB"/>
    <w:pPr>
      <w:ind w:left="284"/>
    </w:pPr>
    <w:rPr>
      <w:sz w:val="18"/>
    </w:rPr>
  </w:style>
  <w:style w:type="paragraph" w:customStyle="1" w:styleId="Flyertext1klein">
    <w:name w:val="Flyertext1 klein"/>
    <w:basedOn w:val="FlyerText1"/>
    <w:rsid w:val="004552A5"/>
    <w:pPr>
      <w:spacing w:before="0"/>
      <w:ind w:left="284"/>
    </w:pPr>
    <w:rPr>
      <w:sz w:val="18"/>
    </w:rPr>
  </w:style>
  <w:style w:type="paragraph" w:customStyle="1" w:styleId="NeutralLinks1cm">
    <w:name w:val="Neutral Links 1cm"/>
    <w:basedOn w:val="Standard"/>
    <w:rsid w:val="00154B22"/>
    <w:pPr>
      <w:tabs>
        <w:tab w:val="left" w:pos="567"/>
      </w:tabs>
      <w:spacing w:line="288" w:lineRule="auto"/>
      <w:ind w:left="567"/>
      <w:jc w:val="left"/>
    </w:pPr>
  </w:style>
  <w:style w:type="paragraph" w:customStyle="1" w:styleId="Neutral16Ptvor">
    <w:name w:val="Neutral 16Pt vor"/>
    <w:basedOn w:val="NeutralLinks1cm"/>
    <w:rsid w:val="00154B22"/>
    <w:pPr>
      <w:spacing w:before="320"/>
    </w:pPr>
  </w:style>
  <w:style w:type="paragraph" w:customStyle="1" w:styleId="Etiketten">
    <w:name w:val="Etiketten"/>
    <w:basedOn w:val="Standard1"/>
    <w:rsid w:val="00EB0B63"/>
    <w:pPr>
      <w:ind w:left="340"/>
    </w:pPr>
    <w:rPr>
      <w:lang w:val="en-US"/>
    </w:rPr>
  </w:style>
  <w:style w:type="paragraph" w:customStyle="1" w:styleId="FlyerTtitel05">
    <w:name w:val="FlyerTtitel 0.5"/>
    <w:basedOn w:val="FlyerTitel"/>
    <w:rsid w:val="00F244D6"/>
    <w:pPr>
      <w:ind w:left="284"/>
    </w:pPr>
  </w:style>
  <w:style w:type="paragraph" w:customStyle="1" w:styleId="Viskartenrckseite">
    <w:name w:val="Viskartenrückseite"/>
    <w:basedOn w:val="Standard"/>
    <w:rsid w:val="00A22419"/>
    <w:pPr>
      <w:tabs>
        <w:tab w:val="left" w:pos="1134"/>
      </w:tabs>
      <w:spacing w:after="120" w:line="240" w:lineRule="auto"/>
      <w:ind w:left="198"/>
      <w:jc w:val="left"/>
    </w:pPr>
    <w:rPr>
      <w:i/>
      <w:sz w:val="16"/>
    </w:rPr>
  </w:style>
  <w:style w:type="character" w:customStyle="1" w:styleId="KeinLeerraumZchn">
    <w:name w:val="Kein Leerraum Zchn"/>
    <w:basedOn w:val="Absatz-Standardschriftart"/>
    <w:link w:val="KeinLeerraum"/>
    <w:uiPriority w:val="1"/>
    <w:locked/>
    <w:rsid w:val="00D92D24"/>
  </w:style>
  <w:style w:type="paragraph" w:customStyle="1" w:styleId="NormalNoSpacing">
    <w:name w:val="NormalNoSpacing"/>
    <w:basedOn w:val="Standard"/>
    <w:rsid w:val="004014BC"/>
    <w:pPr>
      <w:contextualSpacing/>
    </w:pPr>
  </w:style>
  <w:style w:type="paragraph" w:customStyle="1" w:styleId="InvisibleLine">
    <w:name w:val="InvisibleLine"/>
    <w:basedOn w:val="KeinLeerraum"/>
    <w:rsid w:val="00313538"/>
    <w:pPr>
      <w:spacing w:line="14" w:lineRule="auto"/>
    </w:pPr>
    <w:rPr>
      <w:rFonts w:ascii="TradeGothic" w:eastAsia="Times New Roman" w:hAnsi="TradeGothic" w:cs="Times New Roman"/>
      <w:sz w:val="2"/>
    </w:rPr>
  </w:style>
  <w:style w:type="paragraph" w:customStyle="1" w:styleId="DraftText">
    <w:name w:val="DraftText"/>
    <w:rsid w:val="00821B18"/>
    <w:pPr>
      <w:widowControl w:val="0"/>
      <w:spacing w:after="0" w:line="216" w:lineRule="auto"/>
      <w:jc w:val="center"/>
    </w:pPr>
    <w:rPr>
      <w:rFonts w:ascii="Tahoma" w:eastAsia="Times New Roman" w:hAnsi="Tahoma" w:cs="Times New Roman"/>
      <w:b/>
      <w:smallCaps/>
      <w:color w:val="E6E6E6"/>
      <w:sz w:val="260"/>
    </w:rPr>
  </w:style>
  <w:style w:type="character" w:styleId="Hyperlink">
    <w:name w:val="Hyperlink"/>
    <w:basedOn w:val="Absatz-Standardschriftart"/>
    <w:uiPriority w:val="99"/>
    <w:unhideWhenUsed/>
    <w:rsid w:val="002B1779"/>
    <w:rPr>
      <w:color w:val="0000FF" w:themeColor="hyperlink"/>
      <w:u w:val="single"/>
    </w:rPr>
  </w:style>
  <w:style w:type="paragraph" w:customStyle="1" w:styleId="Terminkarte">
    <w:name w:val="Terminkarte"/>
    <w:basedOn w:val="ViskarteAdresse"/>
    <w:rsid w:val="004B55B8"/>
    <w:pPr>
      <w:ind w:left="0"/>
    </w:pPr>
  </w:style>
  <w:style w:type="paragraph" w:styleId="Kopfzeile">
    <w:name w:val="header"/>
    <w:basedOn w:val="Standard"/>
    <w:link w:val="KopfzeileZchn"/>
    <w:uiPriority w:val="99"/>
    <w:unhideWhenUsed/>
    <w:rsid w:val="00B028F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028FC"/>
    <w:rPr>
      <w:rFonts w:ascii="Tahoma" w:hAnsi="Tahoma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028F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028FC"/>
    <w:rPr>
      <w:rFonts w:ascii="Tahoma" w:hAnsi="Tahoma"/>
      <w:sz w:val="20"/>
    </w:rPr>
  </w:style>
  <w:style w:type="character" w:styleId="Platzhaltertext">
    <w:name w:val="Placeholder Text"/>
    <w:basedOn w:val="Absatz-Standardschriftart"/>
    <w:uiPriority w:val="99"/>
    <w:semiHidden/>
    <w:rsid w:val="008B6F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bucher\AppData\Local\Temp\OneOffixx\generated\e747928c-17c3-4ea1-aca6-4c506ce4b37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C30EFC3268D481F84E2D3AE57F8D5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B67CFF-CBF9-48F3-B109-1F17D59BD108}"/>
      </w:docPartPr>
      <w:docPartBody>
        <w:p w:rsidR="00042D69" w:rsidRDefault="00042D69">
          <w:pPr>
            <w:pStyle w:val="AC30EFC3268D481F84E2D3AE57F8D54A"/>
          </w:pPr>
          <w:r w:rsidRPr="00E9142A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eGothic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D69"/>
    <w:rsid w:val="00042D69"/>
    <w:rsid w:val="00440383"/>
    <w:rsid w:val="00C22257"/>
    <w:rsid w:val="00F058D9"/>
    <w:rsid w:val="00FC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058D9"/>
    <w:rPr>
      <w:color w:val="808080"/>
    </w:rPr>
  </w:style>
  <w:style w:type="paragraph" w:customStyle="1" w:styleId="AC30EFC3268D481F84E2D3AE57F8D54A">
    <w:name w:val="AC30EFC3268D481F84E2D3AE57F8D5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neOffixxSnippetsPart xmlns:xsd="http://www.w3.org/2001/XMLSchema" xmlns:xsi="http://www.w3.org/2001/XMLSchema-instance" xmlns="http://schema.oneoffixx.com/OneOffixxSnippetsPart/1">
  <Snippets>
    <Snippet id="00000000-0000-0000-0000-000000000000" bookmark="cs_f084eb0cb6b840498daadda50401f8f6" nodeId="CustomElements.Footer.Footer" update="false"/>
    <Snippet id="00000000-0000-0000-0000-000000000000" bookmark="cs_b747c7f77a744a11831a416fb403687f" nodeId="CustomElements.Footer.SecondLogo" update="false"/>
  </Snippets>
</OneOffixxSnippetsPart>
</file>

<file path=customXml/item2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>
      </Group>
      <!-- Parametrierung der Listen, Aufzählungen und Nummerierungen -->
      <Group name="NumberingStyles">
        <Definition type="Numeric" tabPosition="1" style="Numeric1"/>
        <Definition type="Alphabetic" tabPosition="1" style="Alphabetic1"/>
        <Definition type="Bullet" tabPosition="1" style="Bullet1"/>
        <Definition type="Line" tabPosition="1" style="Line1"/>
      </Group>
      <!-- Parametrierung der Nummerierungs-Optionen -->
      <Group name="NumberingBehaviors">
        <Definition type="Increment" style="Numeric1"/>
        <Definition type="Decrement"/>
        <!--<Definition type="RestartMain"/>
  <Definition type="RestartSub"/>-->
        <Definition type="ResetChapter" style="Überschrift 1"/>
        <Definition type="ResetList" style="Numeric1"/>
      </Group>
      <!-- Parametrierung der weiteren Formatierungs-Optionen -->
      <Group name="Styles">
        <Definition type="Standard" style="Standard"/>
        <Definition type="Bold" style=""/>
        <Definition type="Italic" style=""/>
        <Definition type="Underline" style=""/>
      </Group>
      <!-- Parametrierung der weiteren kundenspezifischen Formatierungs-Optionen -->
      <Group name="CustomStyles">
        <!--  <Category id="Headings">
    <Label lcid="1042">Überschriften</Label>
    <Definition type="Titel" style="Titel">
        <Label lcid="1042">Titel</Label>
    </Definition>
    <Definition type="Untertitel" style="Untertitel">
      <Label lcid="1042">Untertitel</Label>
    </Definition>
  </Category>  -->
        <!-- <Category id="Formats">
    <Label lcid="1042">div. Formatierungen</Label>
    <Definition type="Intensiv" style="Intensiv">
      <Label lcid="1042">Hervorgehoben</Label>
    </Definition>
    <Definition type="Bold" style="Fett">
      <Label lcid="1042">Fett</Label>
    </Definition>
  </Category>  -->
      </Group>
    </DocumentFunction>
  </Configuration>
</OneOffixxFormattingPart>
</file>

<file path=customXml/item3.xml><?xml version="1.0" encoding="utf-8"?>
<OneOffixxExtendedBindingPart xmlns:xsd="http://www.w3.org/2001/XMLSchema" xmlns:xsi="http://www.w3.org/2001/XMLSchema-instance" xmlns="http://schema.oneoffixx.com/OneOffixxExtendedBindingPart/1">
  <StyleSheet>
    <stylesheet xmlns="http://www.w3.org/1999/XSL/Transform"/>
  </StyleSheet>
  <ExtendedBindings/>
</OneOffixxExtendedBindingPart>
</file>

<file path=customXml/item4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950676774</Id>
      <Width>0</Width>
      <Height>0</Height>
      <XPath>//Image[@id='Profile.Org.Logo']</XPath>
      <ImageHash>c854fa379a393e408ab03a96c6a8726e</ImageHash>
    </ImageSizeDefinition>
    <ImageSizeDefinition>
      <Id>617840187</Id>
      <Width>0</Width>
      <Height>0</Height>
      <XPath>//Image[@id='Profile.Org.Logo']</XPath>
      <ImageHash>c854fa379a393e408ab03a96c6a8726e</ImageHash>
    </ImageSizeDefinition>
  </ImageDefinitions>
</OneOffixxImageDefinitionPart>
</file>

<file path=customXml/item5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8 9 6 2 f 4 8 7 - 6 7 f 6 - 4 0 4 8 - b 7 0 0 - e 0 0 2 3 0 9 7 f c a 8 "   t I d = " 6 3 7 1 6 c 4 d - c c f 7 - 4 7 9 e - 8 0 d a - 1 9 7 e c d 6 b 1 d 7 7 "   i n t e r n a l T I d = " 6 3 7 1 6 c 4 d - c c f 7 - 4 7 9 e - 8 0 d a - 1 9 7 e c d 6 b 1 d 7 7 "   m t I d = " 2 7 5 a f 3 2 e - b c 4 0 - 4 5 c 2 - 8 5 b 7 - a f b 1 c 0 3 8 2 6 5 3 "   r e v i s i o n = " 0 "   c r e a t e d m a j o r v e r s i o n = " 0 "   c r e a t e d m i n o r v e r s i o n = " 0 "   c r e a t e d = " 2 0 2 5 - 0 9 - 1 5 T 1 4 : 3 7 : 2 3 . 4 6 2 1 4 2 3 Z "   m o d i f i e d m a j o r v e r s i o n = " 0 "   m o d i f i e d m i n o r v e r s i o n = " 0 "   m o d i f i e d = " 0 0 0 1 - 0 1 - 0 1 T 0 0 : 0 0 : 0 0 "   p r o f i l e = " 9 c 1 f 8 e c c - f 5 1 7 - 4 5 6 8 - a c 7 e - 6 d 6 3 0 0 8 7 1 d d 4 "   m o d e = " S a v e d D o c u m e n t "   c o l o r m o d e = " C o l o r "   l c i d = " 2 0 5 5 "   x m l n s = " h t t p : / / s c h e m a . o n e o f f i x x . c o m / O n e O f f i x x D o c u m e n t P a r t / 1 " >  
     < C o n t e n t >  
         < D a t a M o d e l   x m l n s = " " >  
             < P r o f i l e >  
                 < T e x t   i d = " P r o f i l e . I d "   l a b e l = " P r o f i l e . I d " > < ! [ C D A T A [ 9 c 1 f 8 e c c - f 5 1 7 - 4 5 6 8 - a c 7 e - 6 d 6 3 0 0 8 7 1 d d 4 ] ] > < / T e x t >  
                 < T e x t   i d = " P r o f i l e . O r g a n i z a t i o n U n i t I d "   l a b e l = " P r o f i l e . O r g a n i z a t i o n U n i t I d " > < ! [ C D A T A [ 2 6 8 d 8 1 9 e - 5 1 3 5 - 4 0 d a - a 7 f 1 - 0 0 3 4 a b 7 4 3 8 5 8 ] ] > < / T e x t >  
                 < T e x t   i d = " P r o f i l e . E - M a i l f i m a "   l a b e l = " P r o f i l e . E - M a i l f i m a " > < ! [ C D A T A [ K i n d e s -   u n d   E r w a c h s e n e n s c h u t z b e h � r d e   K r e i s   E m m e n ] ] > < / T e x t >  
                 < T e x t   i d = " P r o f i l e . O r g . E m a i l "   l a b e l = " P r o f i l e . O r g . E m a i l " > < ! [ C D A T A [ k e s b @ e m m e n . c h ] ] > < / T e x t >  
                 < T e x t   i d = " P r o f i l e . O r g . F a x "   l a b e l = " P r o f i l e . O r g . F a x " > < ! [ C D A T A [   ] ] > < / T e x t >  
                 < T e x t   i d = " P r o f i l e . O r g . P h o n e "   l a b e l = " P r o f i l e . O r g . P h o n e " > < ! [ C D A T A [ + 4 1   4 1   2 6 8   0 4   4 7 ] ] > < / T e x t >  
                 < T e x t   i d = " P r o f i l e . O r g . P o s t a l . C i t y "   l a b e l = " P r o f i l e . O r g . P o s t a l . C i t y " > < ! [ C D A T A [ E m m e n b r � c k e ] ] > < / T e x t >  
                 < T e x t   i d = " P r o f i l e . O r g . P o s t a l . C o u n t r y "   l a b e l = " P r o f i l e . O r g . P o s t a l . C o u n t r y " > < ! [ C D A T A [ S c h w e i z ] ] > < / T e x t >  
                 < T e x t   i d = " P r o f i l e . O r g . P o s t a l . L Z i p "   l a b e l = " P r o f i l e . O r g . P o s t a l . L Z i p " > < ! [ C D A T A [ C H ] ] > < / T e x t >  
                 < T e x t   i d = " P r o f i l e . O r g . P o s t a l . P C i t y "   l a b e l = " P r o f i l e . O r g . P o s t a l . P C i t y " > < ! [ C D A T A [   ] ] > < / T e x t >  
                 < T e x t   i d = " P r o f i l e . O r g . P o s t a l . P o B o x "   l a b e l = " P r o f i l e . O r g . P o s t a l . P o B o x " > < ! [ C D A T A [   ] ] > < / T e x t >  
                 < T e x t   i d = " P r o f i l e . O r g . P o s t a l . P Z i p "   l a b e l = " P r o f i l e . O r g . P o s t a l . P Z i p " > < ! [ C D A T A [   ] ] > < / T e x t >  
                 < T e x t   i d = " P r o f i l e . O r g . P o s t a l . S t r e e t "   l a b e l = " P r o f i l e . O r g . P o s t a l . S t r e e t " > < ! [ C D A T A [ R � e g g i s i n g e r s t r a s s e   2 2 ] ] > < / T e x t >  
                 < T e x t   i d = " P r o f i l e . O r g . P o s t a l . Z i p "   l a b e l = " P r o f i l e . O r g . P o s t a l . Z i p " > < ! [ C D A T A [ 6 0 2 1 ] ] > < / T e x t >  
                 < T e x t   i d = " P r o f i l e . O r g . T i t l e "   l a b e l = " P r o f i l e . O r g . T i t l e " > < ! [ C D A T A [ G e m e i n d e   E m m e n ] ] > < / T e x t >  
                 < T e x t   i d = " P r o f i l e . O r g . W e b "   l a b e l = " P r o f i l e . O r g . W e b " > < ! [ C D A T A [ w w w . e m m e n . c h / k e s b ] ] > < / T e x t >  
                 < T e x t   i d = " P r o f i l e . U s e r . A l i a s "   l a b e l = " P r o f i l e . U s e r . A l i a s " > < ! [ C D A T A [ m i n ] ] > < / T e x t >  
                 < T e x t   i d = " P r o f i l e . U s e r . B e r e i c h "   l a b e l = " P r o f i l e . U s e r . B e r e i c h " > < ! [ C D A T A [ K i n d e s -   u n d   E r w a c h s e n e n s c h u t z b e h � r d e ] ] > < / T e x t >  
                 < T e x t   i d = " P r o f i l e . U s e r . B u e r o z e i t "   l a b e l = " P r o f i l e . U s e r . B u e r o z e i t " > < ! [ C D A T A [ M o   -   F r ] ] > < / T e x t >  
                 < T e x t   i d = " P r o f i l e . U s e r . C o u v e r t A b s "   l a b e l = " P r o f i l e . U s e r . C o u v e r t A b s " > < ! [ C D A T A [   ] ] > < / T e x t >  
                 < T e x t   i d = " P r o f i l e . U s e r . D e p a r t e m e n t "   l a b e l = " P r o f i l e . U s e r . D e p a r t e m e n t " > < ! [ C D A T A [ K E S B   K r e i s   E m m e n ] ] > < / T e x t >  
                 < T e x t   i d = " P r o f i l e . U s e r . D i r e k t i o n "   l a b e l = " P r o f i l e . U s e r . D i r e k t i o n " > < ! [ C D A T A [ D i r e k t i o n   S o z i a l e s   u n d   G e s e l l s c h a f t ] ] > < / T e x t >  
                 < T e x t   i d = " P r o f i l e . U s e r . E m a i l "   l a b e l = " P r o f i l e . U s e r . E m a i l " > < ! [ C D A T A [ m i r j a n a . i n e i c h e n @ e m m e n . c h ] ] > < / T e x t >  
                 < T e x t   i d = " P r o f i l e . U s e r . F i r s t N a m e "   l a b e l = " P r o f i l e . U s e r . F i r s t N a m e " > < ! [ C D A T A [ M i r j a n a ] ] > < / T e x t >  
                 < T e x t   i d = " P r o f i l e . U s e r . F u n c t i o n "   l a b e l = " P r o f i l e . U s e r . F u n c t i o n " > < ! [ C D A T A [ F a c h b e a r b e i t e r i n   K a n z l e i / R e v i s o r a t ] ] > < / T e x t >  
                 < T e x t   i d = " P r o f i l e . U s e r . F u n c t i o n 1 "   l a b e l = " P r o f i l e . U s e r . F u n c t i o n 1 " > < ! [ C D A T A [   ] ] > < / T e x t >  
                 < T e x t   i d = " P r o f i l e . U s e r . J o b D e s c r i p t i o n "   l a b e l = " P r o f i l e . U s e r . J o b D e s c r i p t i o n " > < ! [ C D A T A [   ] ] > < / T e x t >  
                 < T e x t   i d = " P r o f i l e . U s e r . L a s t N a m e "   l a b e l = " P r o f i l e . U s e r . L a s t N a m e " > < ! [ C D A T A [ I n e i c h e n ] ] > < / T e x t >  
                 < C h e c k B o x   i d = " P r o f i l e . U s e r . M a i l g r u s s "   l a b e l = " P r o f i l e . U s e r . M a i l g r u s s " > f a l s e < / C h e c k B o x >  
                 < T e x t   i d = " P r o f i l e . U s e r . M o b i l e "   l a b e l = " P r o f i l e . U s e r . M o b i l e " > < ! [ C D A T A [   ] ] > < / T e x t >  
                 < T e x t   i d = " P r o f i l e . U s e r . P h o n e "   l a b e l = " P r o f i l e . U s e r . P h o n e " > < ! [ C D A T A [ + 4 1   4 1   2 6 8   0 4   4 7 ] ] > < / T e x t >  
                 < T e x t   i d = " P r o f i l e . U s e r . T e x t I m G r u s s "   l a b e l = " P r o f i l e . U s e r . T e x t I m G r u s s " > < ! [ C D A T A [   ] ] > < / T e x t >  
             < / P r o f i l e >  
             < A u t h o r >  
                 < T e x t   i d = " A u t h o r . U s e r . A l i a s "   l a b e l = " A u t h o r . U s e r . A l i a s " > < ! [ C D A T A [ m i n ] ] > < / T e x t >  
                 < T e x t   i d = " A u t h o r . U s e r . B e r e i c h "   l a b e l = " A u t h o r . U s e r . B e r e i c h " > < ! [ C D A T A [ K i n d e s -   u n d   E r w a c h s e n e n s c h u t z b e h � r d e ] ] > < / T e x t >  
                 < T e x t   i d = " A u t h o r . U s e r . B u e r o z e i t "   l a b e l = " A u t h o r . U s e r . B u e r o z e i t " > < ! [ C D A T A [ M o   -   F r ] ] > < / T e x t >  
                 < T e x t   i d = " A u t h o r . U s e r . C o u v e r t A b s "   l a b e l = " A u t h o r . U s e r . C o u v e r t A b s " > < ! [ C D A T A [   ] ] > < / T e x t >  
                 < T e x t   i d = " A u t h o r . U s e r . D e p a r t e m e n t "   l a b e l = " A u t h o r . U s e r . D e p a r t e m e n t " > < ! [ C D A T A [ K E S B   K r e i s   E m m e n ] ] > < / T e x t >  
                 < T e x t   i d = " A u t h o r . U s e r . D i r e k t i o n "   l a b e l = " A u t h o r . U s e r . D i r e k t i o n " > < ! [ C D A T A [ D i r e k t i o n   S o z i a l e s   u n d   G e s e l l s c h a f t ] ] > < / T e x t >  
                 < T e x t   i d = " A u t h o r . U s e r . E m a i l "   l a b e l = " A u t h o r . U s e r . E m a i l " > < ! [ C D A T A [ m i r j a n a . i n e i c h e n @ e m m e n . c h ] ] > < / T e x t >  
                 < T e x t   i d = " A u t h o r . U s e r . F i r s t N a m e "   l a b e l = " A u t h o r . U s e r . F i r s t N a m e " > < ! [ C D A T A [ M i r j a n a ] ] > < / T e x t >  
                 < T e x t   i d = " A u t h o r . U s e r . F u n c t i o n "   l a b e l = " A u t h o r . U s e r . F u n c t i o n " > < ! [ C D A T A [ F a c h b e a r b e i t e r i n   K a n z l e i / R e v i s o r a t ] ] > < / T e x t >  
                 < T e x t   i d = " A u t h o r . U s e r . F u n c t i o n 1 "   l a b e l = " A u t h o r . U s e r . F u n c t i o n 1 " > < ! [ C D A T A [   ] ] > < / T e x t >  
                 < T e x t   i d = " A u t h o r . U s e r . J o b D e s c r i p t i o n "   l a b e l = " A u t h o r . U s e r . J o b D e s c r i p t i o n " > < ! [ C D A T A [   ] ] > < / T e x t >  
                 < T e x t   i d = " A u t h o r . U s e r . L a s t N a m e "   l a b e l = " A u t h o r . U s e r . L a s t N a m e " > < ! [ C D A T A [ I n e i c h e n ] ] > < / T e x t >  
                 < C h e c k B o x   i d = " A u t h o r . U s e r . M a i l g r u s s "   l a b e l = " A u t h o r . U s e r . M a i l g r u s s " > f a l s e < / C h e c k B o x >  
                 < T e x t   i d = " A u t h o r . U s e r . M o b i l e "   l a b e l = " A u t h o r . U s e r . M o b i l e " > < ! [ C D A T A [   ] ] > < / T e x t >  
                 < T e x t   i d = " A u t h o r . U s e r . P h o n e "   l a b e l = " A u t h o r . U s e r . P h o n e " > < ! [ C D A T A [ + 4 1   4 1   2 6 8   0 4   4 7 ] ] > < / T e x t >  
                 < T e x t   i d = " A u t h o r . U s e r . T e x t I m G r u s s "   l a b e l = " A u t h o r . U s e r . T e x t I m G r u s s " > < ! [ C D A T A [   ] ] > < / T e x t >  
             < / A u t h o r >  
             < S i g n e r _ 0 >  
                 < T e x t   i d = " S i g n e r _ 0 . I d "   l a b e l = " S i g n e r _ 0 . I d " > < ! [ C D A T A [ 9 c 1 f 8 e c c - f 5 1 7 - 4 5 6 8 - a c 7 e - 6 d 6 3 0 0 8 7 1 d d 4 ] ] > < / T e x t >  
                 < T e x t   i d = " S i g n e r _ 0 . O r g a n i z a t i o n U n i t I d "   l a b e l = " S i g n e r _ 0 . O r g a n i z a t i o n U n i t I d " > < ! [ C D A T A [ 2 6 8 d 8 1 9 e - 5 1 3 5 - 4 0 d a - a 7 f 1 - 0 0 3 4 a b 7 4 3 8 5 8 ] ] > < / T e x t >  
                 < T e x t   i d = " S i g n e r _ 0 . E - M a i l f i m a "   l a b e l = " S i g n e r _ 0 . E - M a i l f i m a " > < ! [ C D A T A [ K i n d e s -   u n d   E r w a c h s e n e n s c h u t z b e h � r d e   K r e i s   E m m e n ] ] > < / T e x t >  
                 < T e x t   i d = " S i g n e r _ 0 . O r g . E m a i l "   l a b e l = " S i g n e r _ 0 . O r g . E m a i l " > < ! [ C D A T A [ k e s b @ e m m e n . c h ] ] > < / T e x t >  
                 < T e x t   i d = " S i g n e r _ 0 . O r g . F a x "   l a b e l = " S i g n e r _ 0 . O r g . F a x " > < ! [ C D A T A [   ] ] > < / T e x t >  
                 < T e x t   i d = " S i g n e r _ 0 . O r g . P h o n e "   l a b e l = " S i g n e r _ 0 . O r g . P h o n e " > < ! [ C D A T A [ + 4 1   4 1   2 6 8   0 4   4 7 ] ] > < / T e x t >  
                 < T e x t   i d = " S i g n e r _ 0 . O r g . P o s t a l . C i t y "   l a b e l = " S i g n e r _ 0 . O r g . P o s t a l . C i t y " > < ! [ C D A T A [ E m m e n b r � c k e ] ] > < / T e x t >  
                 < T e x t   i d = " S i g n e r _ 0 . O r g . P o s t a l . C o u n t r y "   l a b e l = " S i g n e r _ 0 . O r g . P o s t a l . C o u n t r y " > < ! [ C D A T A [ S c h w e i z ] ] > < / T e x t >  
                 < T e x t   i d = " S i g n e r _ 0 . O r g . P o s t a l . L Z i p "   l a b e l = " S i g n e r _ 0 . O r g . P o s t a l . L Z i p " > < ! [ C D A T A [ C H ] ] > < / T e x t >  
                 < T e x t   i d = " S i g n e r _ 0 . O r g . P o s t a l . P C i t y "   l a b e l = " S i g n e r _ 0 . O r g . P o s t a l . P C i t y " > < ! [ C D A T A [   ] ] > < / T e x t >  
                 < T e x t   i d = " S i g n e r _ 0 . O r g . P o s t a l . P o B o x "   l a b e l = " S i g n e r _ 0 . O r g . P o s t a l . P o B o x " > < ! [ C D A T A [   ] ] > < / T e x t >  
                 < T e x t   i d = " S i g n e r _ 0 . O r g . P o s t a l . P Z i p "   l a b e l = " S i g n e r _ 0 . O r g . P o s t a l . P Z i p " > < ! [ C D A T A [   ] ] > < / T e x t >  
                 < T e x t   i d = " S i g n e r _ 0 . O r g . P o s t a l . S t r e e t "   l a b e l = " S i g n e r _ 0 . O r g . P o s t a l . S t r e e t " > < ! [ C D A T A [ R � e g g i s i n g e r s t r a s s e   2 2 ] ] > < / T e x t >  
                 < T e x t   i d = " S i g n e r _ 0 . O r g . P o s t a l . Z i p "   l a b e l = " S i g n e r _ 0 . O r g . P o s t a l . Z i p " > < ! [ C D A T A [ 6 0 2 1 ] ] > < / T e x t >  
                 < T e x t   i d = " S i g n e r _ 0 . O r g . T i t l e "   l a b e l = " S i g n e r _ 0 . O r g . T i t l e " > < ! [ C D A T A [ G e m e i n d e   E m m e n ] ] > < / T e x t >  
                 < T e x t   i d = " S i g n e r _ 0 . O r g . W e b "   l a b e l = " S i g n e r _ 0 . O r g . W e b " > < ! [ C D A T A [ w w w . e m m e n . c h / k e s b ] ] > < / T e x t >  
                 < T e x t   i d = " S i g n e r _ 0 . U s e r . A l i a s "   l a b e l = " S i g n e r _ 0 . U s e r . A l i a s " > < ! [ C D A T A [ m i n ] ] > < / T e x t >  
                 < T e x t   i d = " S i g n e r _ 0 . U s e r . B e r e i c h "   l a b e l = " S i g n e r _ 0 . U s e r . B e r e i c h " > < ! [ C D A T A [ K i n d e s -   u n d   E r w a c h s e n e n s c h u t z b e h � r d e ] ] > < / T e x t >  
                 < T e x t   i d = " S i g n e r _ 0 . U s e r . B u e r o z e i t "   l a b e l = " S i g n e r _ 0 . U s e r . B u e r o z e i t " > < ! [ C D A T A [ M o   -   F r ] ] > < / T e x t >  
                 < T e x t   i d = " S i g n e r _ 0 . U s e r . C o u v e r t A b s "   l a b e l = " S i g n e r _ 0 . U s e r . C o u v e r t A b s " > < ! [ C D A T A [   ] ] > < / T e x t >  
                 < T e x t   i d = " S i g n e r _ 0 . U s e r . D e p a r t e m e n t "   l a b e l = " S i g n e r _ 0 . U s e r . D e p a r t e m e n t " > < ! [ C D A T A [ K E S B   K r e i s   E m m e n ] ] > < / T e x t >  
                 < T e x t   i d = " S i g n e r _ 0 . U s e r . D i r e k t i o n "   l a b e l = " S i g n e r _ 0 . U s e r . D i r e k t i o n " > < ! [ C D A T A [ D i r e k t i o n   S o z i a l e s   u n d   G e s e l l s c h a f t ] ] > < / T e x t >  
                 < T e x t   i d = " S i g n e r _ 0 . U s e r . E m a i l "   l a b e l = " S i g n e r _ 0 . U s e r . E m a i l " > < ! [ C D A T A [ m i r j a n a . i n e i c h e n @ e m m e n . c h ] ] > < / T e x t >  
                 < T e x t   i d = " S i g n e r _ 0 . U s e r . F i r s t N a m e "   l a b e l = " S i g n e r _ 0 . U s e r . F i r s t N a m e " > < ! [ C D A T A [ M i r j a n a ] ] > < / T e x t >  
                 < T e x t   i d = " S i g n e r _ 0 . U s e r . F u n c t i o n "   l a b e l = " S i g n e r _ 0 . U s e r . F u n c t i o n " > < ! [ C D A T A [ F a c h b e a r b e i t e r i n   K a n z l e i / R e v i s o r a t ] ] > < / T e x t >  
                 < T e x t   i d = " S i g n e r _ 0 . U s e r . F u n c t i o n 1 "   l a b e l = " S i g n e r _ 0 . U s e r . F u n c t i o n 1 " > < ! [ C D A T A [   ] ] > < / T e x t >  
                 < T e x t   i d = " S i g n e r _ 0 . U s e r . J o b D e s c r i p t i o n "   l a b e l = " S i g n e r _ 0 . U s e r . J o b D e s c r i p t i o n " > < ! [ C D A T A [   ] ] > < / T e x t >  
                 < T e x t   i d = " S i g n e r _ 0 . U s e r . L a s t N a m e "   l a b e l = " S i g n e r _ 0 . U s e r . L a s t N a m e " > < ! [ C D A T A [ I n e i c h e n ] ] > < / T e x t >  
                 < C h e c k B o x   i d = " S i g n e r _ 0 . U s e r . M a i l g r u s s "   l a b e l = " S i g n e r _ 0 . U s e r . M a i l g r u s s " > f a l s e < / C h e c k B o x >  
                 < T e x t   i d = " S i g n e r _ 0 . U s e r . M o b i l e "   l a b e l = " S i g n e r _ 0 . U s e r . M o b i l e " > < ! [ C D A T A [   ] ] > < / T e x t >  
                 < T e x t   i d = " S i g n e r _ 0 . U s e r . P h o n e "   l a b e l = " S i g n e r _ 0 . U s e r . P h o n e " > < ! [ C D A T A [ + 4 1   4 1   2 6 8   0 4   4 7 ] ] > < / T e x t >  
                 < T e x t   i d = " S i g n e r _ 0 . U s e r . T e x t I m G r u s s "   l a b e l = " S i g n e r _ 0 . U s e r . T e x t I m G r u s s " > < ! [ C D A T A [   ] ] > < / T e x t >  
             < / S i g n e r _ 0 >  
             < S i g n e r _ 1 >  
                 < T e x t   i d = " S i g n e r _ 1 . I d "   l a b e l = " S i g n e r _ 1 . I d " > < ! [ C D A T A [ 0 0 0 0 0 0 0 0 - 0 0 0 0 - 0 0 0 0 - 0 0 0 0 - 0 0 0 0 0 0 0 0 0 0 0 0 ] ] > < / T e x t >  
                 < T e x t   i d = " S i g n e r _ 1 . O r g a n i z a t i o n U n i t I d "   l a b e l = " S i g n e r _ 1 . O r g a n i z a t i o n U n i t I d " > < ! [ C D A T A [   ] ] > < / T e x t >  
                 < T e x t   i d = " S i g n e r _ 1 . E - M a i l f i m a "   l a b e l = " S i g n e r _ 1 . E - M a i l f i m a " > < ! [ C D A T A [   ] ] > < / T e x t >  
                 < T e x t   i d = " S i g n e r _ 1 . O r g . E m a i l "   l a b e l = " S i g n e r _ 1 . O r g . E m a i l " > < ! [ C D A T A [   ] ] > < / T e x t >  
                 < T e x t   i d = " S i g n e r _ 1 . O r g . F a x "   l a b e l = " S i g n e r _ 1 . O r g . F a x " > < ! [ C D A T A [   ] ] > < / T e x t >  
                 < T e x t   i d = " S i g n e r _ 1 . O r g . P h o n e "   l a b e l = " S i g n e r _ 1 . O r g . P h o n e " > < ! [ C D A T A [   ] ] > < / T e x t >  
                 < T e x t   i d = " S i g n e r _ 1 . O r g . P o s t a l . C i t y "   l a b e l = " S i g n e r _ 1 . O r g . P o s t a l . C i t y " > < ! [ C D A T A [   ] ] > < / T e x t >  
                 < T e x t   i d = " S i g n e r _ 1 . O r g . P o s t a l . C o u n t r y "   l a b e l = " S i g n e r _ 1 . O r g . P o s t a l . C o u n t r y " > < ! [ C D A T A [   ] ] > < / T e x t >  
                 < T e x t   i d = " S i g n e r _ 1 . O r g . P o s t a l . L Z i p "   l a b e l = " S i g n e r _ 1 . O r g . P o s t a l . L Z i p " > < ! [ C D A T A [   ] ] > < / T e x t >  
                 < T e x t   i d = " S i g n e r _ 1 . O r g . P o s t a l . P C i t y "   l a b e l = " S i g n e r _ 1 . O r g . P o s t a l . P C i t y " > < ! [ C D A T A [   ] ] > < / T e x t >  
                 < T e x t   i d = " S i g n e r _ 1 . O r g . P o s t a l . P o B o x "   l a b e l = " S i g n e r _ 1 . O r g . P o s t a l . P o B o x " > < ! [ C D A T A [   ] ] > < / T e x t >  
                 < T e x t   i d = " S i g n e r _ 1 . O r g . P o s t a l . P Z i p "   l a b e l = " S i g n e r _ 1 . O r g . P o s t a l . P Z i p " > < ! [ C D A T A [   ] ] > < / T e x t >  
                 < T e x t   i d = " S i g n e r _ 1 . O r g . P o s t a l . S t r e e t "   l a b e l = " S i g n e r _ 1 . O r g . P o s t a l . S t r e e t " > < ! [ C D A T A [   ] ] > < / T e x t >  
                 < T e x t   i d = " S i g n e r _ 1 . O r g . P o s t a l . Z i p "   l a b e l = " S i g n e r _ 1 . O r g . P o s t a l . Z i p " > < ! [ C D A T A [   ] ] > < / T e x t >  
                 < T e x t   i d = " S i g n e r _ 1 . O r g . T i t l e "   l a b e l = " S i g n e r _ 1 . O r g . T i t l e " > < ! [ C D A T A [   ] ] > < / T e x t >  
                 < T e x t   i d = " S i g n e r _ 1 . O r g . W e b "   l a b e l = " S i g n e r _ 1 . O r g . W e b " > < ! [ C D A T A [   ] ] > < / T e x t >  
                 < T e x t   i d = " S i g n e r _ 1 . U s e r . A l i a s "   l a b e l = " S i g n e r _ 1 . U s e r . A l i a s " > < ! [ C D A T A [   ] ] > < / T e x t >  
                 < T e x t   i d = " S i g n e r _ 1 . U s e r . B e r e i c h "   l a b e l = " S i g n e r _ 1 . U s e r . B e r e i c h " > < ! [ C D A T A [   ] ] > < / T e x t >  
                 < T e x t   i d = " S i g n e r _ 1 . U s e r . B u e r o z e i t "   l a b e l = " S i g n e r _ 1 . U s e r . B u e r o z e i t " > < ! [ C D A T A [   ] ] > < / T e x t >  
                 < T e x t   i d = " S i g n e r _ 1 . U s e r . C o u v e r t A b s "   l a b e l = " S i g n e r _ 1 . U s e r . C o u v e r t A b s " > < ! [ C D A T A [   ] ] > < / T e x t >  
                 < T e x t   i d = " S i g n e r _ 1 . U s e r . D e p a r t e m e n t "   l a b e l = " S i g n e r _ 1 . U s e r . D e p a r t e m e n t " > < ! [ C D A T A [   ] ] > < / T e x t >  
                 < T e x t   i d = " S i g n e r _ 1 . U s e r . D i r e k t i o n "   l a b e l = " S i g n e r _ 1 . U s e r . D i r e k t i o n " > < ! [ C D A T A [   ] ] > < / T e x t >  
                 < T e x t   i d = " S i g n e r _ 1 . U s e r . E m a i l "   l a b e l = " S i g n e r _ 1 . U s e r . E m a i l " > < ! [ C D A T A [   ] ] > < / T e x t >  
                 < T e x t   i d = " S i g n e r _ 1 . U s e r . F i r s t N a m e "   l a b e l = " S i g n e r _ 1 . U s e r . F i r s t N a m e " > < ! [ C D A T A [   ] ] > < / T e x t >  
                 < T e x t   i d = " S i g n e r _ 1 . U s e r . F u n c t i o n "   l a b e l = " S i g n e r _ 1 . U s e r . F u n c t i o n " > < ! [ C D A T A [   ] ] > < / T e x t >  
                 < T e x t   i d = " S i g n e r _ 1 . U s e r . F u n c t i o n 1 "   l a b e l = " S i g n e r _ 1 . U s e r . F u n c t i o n 1 " > < ! [ C D A T A [   ] ] > < / T e x t >  
                 < T e x t   i d = " S i g n e r _ 1 . U s e r . J o b D e s c r i p t i o n "   l a b e l = " S i g n e r _ 1 . U s e r . J o b D e s c r i p t i o n " > < ! [ C D A T A [   ] ] > < / T e x t >  
                 < T e x t   i d = " S i g n e r _ 1 . U s e r . L a s t N a m e "   l a b e l = " S i g n e r _ 1 . U s e r . L a s t N a m e " > < ! [ C D A T A [   ] ] > < / T e x t >  
                 < C h e c k B o x   i d = " S i g n e r _ 1 . U s e r . M a i l g r u s s "   l a b e l = " S i g n e r _ 1 . U s e r . M a i l g r u s s " > f a l s e < / C h e c k B o x >  
                 < T e x t   i d = " S i g n e r _ 1 . U s e r . M o b i l e "   l a b e l = " S i g n e r _ 1 . U s e r . M o b i l e " > < ! [ C D A T A [   ] ] > < / T e x t >  
                 < T e x t   i d = " S i g n e r _ 1 . U s e r . P h o n e "   l a b e l = " S i g n e r _ 1 . U s e r . P h o n e " > < ! [ C D A T A [   ] ] > < / T e x t >  
                 < T e x t   i d = " S i g n e r _ 1 . U s e r . T e x t I m G r u s s "   l a b e l = " S i g n e r _ 1 . U s e r . T e x t I m G r u s s " > < ! [ C D A T A [   ] ] > < / T e x t >  
             < / S i g n e r _ 1 >  
             < P a r a m e t e r   w i n d o w w i d t h = " 7 5 0 "   w i n d o w h e i g h t = " 3 7 5 " >  
                 < T e x t   i d = " S p e c i a l . C h e c k b o x G r o u p V i e w L i s t "   l a b e l = " S p e c i a l . C h e c k b o x G r o u p V i e w L i s t "   v i s i b l e = " F a l s e " > < ! [ C D A T A [   ] ] > < / T e x t >  
                 < T e x t   i d = " S p e c i a l . C h e c k b o x G r o u p V i e w B o x "   l a b e l = " S p e c i a l . C h e c k b o x G r o u p V i e w B o x "   v i s i b l e = " F a l s e " > < ! [ C D A T A [   ] ] > < / T e x t >  
                 < T e x t   i d = " S p e c i a l . C h e c k b o x G r o u p V i e w T e x t "   l a b e l = " S p e c i a l . C h e c k b o x G r o u p V i e w T e x t "   v i s i b l e = " F a l s e " > < ! [ C D A T A [   ] ] > < / T e x t >  
                 < T e x t   i d = " S p e c i a l . C h e c k b o x G r o u p V i e w B o x A n d T e x t "   l a b e l = " S p e c i a l . C h e c k b o x G r o u p V i e w B o x A n d T e x t "   v i s i b l e = " F a l s e " > < ! [ C D A T A [   ] ] > < / T e x t >  
                 < D a t e T i m e   i d = " C r e a t i o n T i m e "   l i d = " D e u t s c h   ( D e u t s c h l a n d ) "   f o r m a t = " d .   M M M M   y y y y " > 2 0 2 5 - 0 9 - 1 5 T 0 0 : 0 0 : 0 0 Z < / D a t e T i m e >  
                 < T e x t   i d = " B e i l a g e n " > < ! [ C D A T A [   ] ] > < / T e x t >  
                 < C h e c k B o x   i d = " D o c P a r a m . S e c o n d L o g o " > f a l s e < / C h e c k B o x >  
                 < T e x t   i d = " D o c P a r a m . S u b j e c t " > < ! [ C D A T A [   ] ] > < / T e x t >  
                 < D a t e T i m e   i d = " D o c P a r a m . D a t e "   l i d = " D e u t s c h   ( D e u t s c h l a n d ) "   f o r m a t = " d .   M M M M   y y y y " > 2 0 2 5 - 0 9 - 1 5 T 0 0 : 0 0 : 0 0 Z < / D a t e T i m e >  
             < / P a r a m e t e r >  
             < T o o l b o x >  
                 < T e x t   i d = " D o c u m e n t P r o p e r t i e s . S a v e P a t h " > < ! [ C D A T A [ \ \ e m m e n . a d \ d f s \ H o m e \ E M M V E R - 2 2 0 \ C o n f i g \ R e d i r \ D e s k t o p \ 4 . 1 . 2 3 _ M e l d u n g   K i n d   J u g e n d l i c h e _ r . d o c x ] ] > < / T e x t >  
                 < T e x t   i d = " D o c u m e n t P r o p e r t i e s . D o c u m e n t N a m e " > < ! [ C D A T A [ 4 . 1 . 2 3 _ M e l d u n g   K i n d   J u g e n d l i c h e _ r . d o c x ] ] > < / T e x t >  
                 < D a t e T i m e   i d = " D o c u m e n t P r o p e r t i e s . S a v e T i m e s t a m p "   l i d = " D e u t s c h   ( D e u t s c h l a n d ) " > 2 0 2 6 - 0 4 - 0 8 T 1 3 : 1 4 : 5 3 . 2 6 6 4 0 5 6 Z < / D a t e T i m e >  
             < / T o o l b o x >  
             < S c r i p t i n g >  
                 < T e x t   i d = " C u s t o m E l e m e n t s . B e i l a g e n "   l a b e l = " C u s t o m E l e m e n t s . B e i l a g e n " > < ! [ C D A T A [   ] ] > < / T e x t >  
                 < T e x t   i d = " C u s t o m E l e m e n t s . F o o t e r . L o g i c . M e r k b l a t t "   l a b e l = " C u s t o m E l e m e n t s . F o o t e r . L o g i c . M e r k b l a t t " > < ! [ C D A T A [ t r u e ] ] > < / T e x t >  
                 < T e x t   i d = " C u s t o m E l e m e n t s . H e a d e r . S p a l t e L i n k s 1 "   l a b e l = " C u s t o m E l e m e n t s . H e a d e r . S p a l t e L i n k s 1 " > < ! [ C D A T A [ D i r e k t i o n   S o z i a l e s   u n d   G e s e l l s c h a f t ] ] > < / T e x t >  
                 < T e x t   i d = " C u s t o m E l e m e n t s . H e a d e r . S p a l t e L i n k s 2 "   l a b e l = " C u s t o m E l e m e n t s . H e a d e r . S p a l t e L i n k s 2 " > < ! [ C D A T A [ K E S B   K r e i s   E m m e n  
 K i n d e s -   u n d   E r w a c h s e n e n s c h u t z b e h � r d e ] ] > < / T e x t >  
                 < T e x t   i d = " C u s t o m E l e m e n t s . A b s - K o p f "   l a b e l = " C u s t o m E l e m e n t s . A b s - K o p f " > < ! [ C D A T A [   ] ] > < / T e x t >  
                 < T e x t   i d = " C u s t o m E l e m e n t s . A b s - C o u v e r t "   l a b e l = " C u s t o m E l e m e n t s . A b s - C o u v e r t " > < ! [ C D A T A [ G e m e i n d e   E m m e n ,   K i n d e s -   u n d   E r w a c h s e n e n s c h u t z b e h � r d e ,   6 0 2 1   E m m e n b r � c k e ] ] > < / T e x t >  
                 < T e x t   i d = " C u s t o m E l e m e n t s . A b s - C o u v e r t 1 "   l a b e l = " C u s t o m E l e m e n t s . A b s - C o u v e r t 1 " > < ! [ C D A T A [ A b s e n d e r :   K i n d e s -   u n d   E r w a c h s e n e n s c h u t z b e h � r d e   E m m e n ] ] > < / T e x t >  
                 < B o o k m a r k   i d = " C u s t o m E l e m e n t s . F o o t e r . F o o t e r " >  
                     < S n i p p e t s >  
                         < S n i p p e t   i d = " 0 2 7 a 1 c e 5 - 1 7 b a - 4 a 1 e - 9 a 1 7 - c e 9 7 a 0 5 a 8 6 b a " / >  
                     < / S n i p p e t s >  
                 < / B o o k m a r k >  
                 < B o o k m a r k   i d = " C u s t o m E l e m e n t s . F o o t e r . S e c o n d L o g o "   u p d a t e = " T r u e " >  
                     < S n i p p e t s >  
                         < S n i p p e t   i d = " 7 c b 8 9 5 a 1 - 6 3 1 9 - 4 3 f 9 - 9 e f b - 0 4 5 e 2 1 9 c 8 d 0 6 " / >  
                     < / S n i p p e t s >  
                 < / B o o k m a r k >  
                 < T e x t   i d = " C u s t o m E l e m e n t s . R e c i p i e n t . A d d r e s s C o v e r "   l a b e l = " C u s t o m E l e m e n t s . R e c i p i e n t . A d d r e s s C o v e r " > < ! [ C D A T A [   ] ] > < / T e x t >  
             < / S c r i p t i n g >  
         < / D a t a M o d e l >  
     < / C o n t e n t >  
     < T e m p l a t e T r e e   C r e a t i o n M o d e = " P u b l i s h e d "   P i p e l i n e V e r s i o n = " V 2 " >  
         < T e m p l a t e   t I d = " 6 3 7 1 6 c 4 d - c c f 7 - 4 7 9 e - 8 0 d a - 1 9 7 e c d 6 b 1 d 7 7 "   i n t e r n a l T I d = " 6 3 7 1 6 c 4 d - c c f 7 - 4 7 9 e - 8 0 d a - 1 9 7 e c d 6 b 1 d 7 7 " >  
             < B a s e d O n >  
                 < T e m p l a t e   t I d = " 9 e 9 e c 6 9 3 - b 7 6 4 - 4 7 e 8 - b 2 3 5 - b 9 4 a c 8 d c 3 b 3 9 "   i n t e r n a l T I d = " f 7 e b 7 4 a b - 7 9 5 0 - 4 f a f - 9 7 b b - 2 8 7 4 0 1 7 9 0 f 3 b " >  
                     < B a s e d O n >  
                         < T e m p l a t e   t I d = " e b 2 6 7 c b 5 - a c 9 1 - 4 e 9 e - 9 2 4 4 - b 0 d f 7 a 7 a b b 4 a "   i n t e r n a l T I d = " e b 2 6 7 c b 5 - a c 9 1 - 4 e 9 e - 9 2 4 4 - b 0 d f 7 a 7 a b b 4 a " / >  
                     < / B a s e d O n >  
                 < / T e m p l a t e >  
             < / B a s e d O n >  
         < / T e m p l a t e >  
     < / T e m p l a t e T r e e >  
 < / O n e O f f i x x D o c u m e n t P a r t > 
</file>

<file path=customXml/itemProps1.xml><?xml version="1.0" encoding="utf-8"?>
<ds:datastoreItem xmlns:ds="http://schemas.openxmlformats.org/officeDocument/2006/customXml" ds:itemID="{A5F71BBF-C18D-4B53-9BF5-9280FA4017DD}">
  <ds:schemaRefs>
    <ds:schemaRef ds:uri="http://www.w3.org/2001/XMLSchema"/>
    <ds:schemaRef ds:uri="http://schema.oneoffixx.com/OneOffixxSnippetsPart/1"/>
  </ds:schemaRefs>
</ds:datastoreItem>
</file>

<file path=customXml/itemProps2.xml><?xml version="1.0" encoding="utf-8"?>
<ds:datastoreItem xmlns:ds="http://schemas.openxmlformats.org/officeDocument/2006/customXml" ds:itemID="{A73F76DE-120F-4822-9A53-E92495964794}">
  <ds:schemaRefs>
    <ds:schemaRef ds:uri="http://www.w3.org/2001/XMLSchema"/>
    <ds:schemaRef ds:uri="http://schema.oneoffixx.com/OneOffixxFormattingPart/1"/>
    <ds:schemaRef ds:uri=""/>
  </ds:schemaRefs>
</ds:datastoreItem>
</file>

<file path=customXml/itemProps3.xml><?xml version="1.0" encoding="utf-8"?>
<ds:datastoreItem xmlns:ds="http://schemas.openxmlformats.org/officeDocument/2006/customXml" ds:itemID="{E79AD33D-11D4-4777-B6F9-A8F781E8F72D}">
  <ds:schemaRefs>
    <ds:schemaRef ds:uri="http://www.w3.org/2001/XMLSchema"/>
    <ds:schemaRef ds:uri="http://schema.oneoffixx.com/OneOffixxExtendedBindingPart/1"/>
    <ds:schemaRef ds:uri="http://www.w3.org/1999/XSL/Transform"/>
  </ds:schemaRefs>
</ds:datastoreItem>
</file>

<file path=customXml/itemProps4.xml><?xml version="1.0" encoding="utf-8"?>
<ds:datastoreItem xmlns:ds="http://schemas.openxmlformats.org/officeDocument/2006/customXml" ds:itemID="{A5290803-3E38-4CE8-A756-65593E80487A}">
  <ds:schemaRefs>
    <ds:schemaRef ds:uri="http://www.w3.org/2001/XMLSchema"/>
    <ds:schemaRef ds:uri="http://schema.oneoffixx.com/OneOffixxImageDefinitionPart/1"/>
  </ds:schemaRefs>
</ds:datastoreItem>
</file>

<file path=customXml/itemProps5.xml><?xml version="1.0" encoding="utf-8"?>
<ds:datastoreItem xmlns:ds="http://schemas.openxmlformats.org/officeDocument/2006/customXml" ds:itemID="{6A1B88F1-2C62-40A8-8810-089CD76F0069}">
  <ds:schemaRefs>
    <ds:schemaRef ds:uri="http://www.w3.org/2001/XMLSchema"/>
    <ds:schemaRef ds:uri="http://schema.oneoffixx.com/OneOffixxDocumentPart/1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e747928c-17c3-4ea1-aca6-4c506ce4b37c.dotx</Template>
  <TotalTime>0</TotalTime>
  <Pages>4</Pages>
  <Words>428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Bucher Philipp</dc:creator>
  <cp:lastModifiedBy>Bucher Philipp</cp:lastModifiedBy>
  <cp:revision>17</cp:revision>
  <dcterms:created xsi:type="dcterms:W3CDTF">2025-09-15T14:37:00Z</dcterms:created>
  <dcterms:modified xsi:type="dcterms:W3CDTF">2026-04-08T13:14:00Z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