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CD6817" w:rsidRPr="0015021A" w14:paraId="174C9F5A" w14:textId="77777777" w:rsidTr="006D6F23">
        <w:trPr>
          <w:trHeight w:hRule="exact" w:val="734"/>
        </w:trPr>
        <w:tc>
          <w:tcPr>
            <w:tcW w:w="9598" w:type="dxa"/>
          </w:tcPr>
          <w:p w14:paraId="5B9224F9" w14:textId="77777777" w:rsidR="00CD6817" w:rsidRPr="0015021A" w:rsidRDefault="00CD6817"/>
          <w:p w14:paraId="10A14E7C" w14:textId="77777777" w:rsidR="00CD6817" w:rsidRPr="0015021A" w:rsidRDefault="006D6F23" w:rsidP="006D6F23">
            <w:pPr>
              <w:rPr>
                <w:b/>
                <w:sz w:val="28"/>
                <w:szCs w:val="28"/>
              </w:rPr>
            </w:pPr>
            <w:r w:rsidRPr="0015021A">
              <w:rPr>
                <w:b/>
                <w:sz w:val="28"/>
                <w:szCs w:val="28"/>
              </w:rPr>
              <w:t>Selbstmeldung</w:t>
            </w:r>
          </w:p>
        </w:tc>
      </w:tr>
      <w:tr w:rsidR="00CD6817" w:rsidRPr="0015021A" w14:paraId="53067EE2" w14:textId="77777777" w:rsidTr="006D6F23">
        <w:trPr>
          <w:trHeight w:hRule="exact" w:val="503"/>
        </w:trPr>
        <w:tc>
          <w:tcPr>
            <w:tcW w:w="9598" w:type="dxa"/>
          </w:tcPr>
          <w:p w14:paraId="7189EAED" w14:textId="77777777" w:rsidR="00CD6817" w:rsidRPr="0015021A" w:rsidRDefault="006D6F23" w:rsidP="006D6F23">
            <w:pPr>
              <w:rPr>
                <w:b/>
                <w:sz w:val="26"/>
                <w:szCs w:val="26"/>
              </w:rPr>
            </w:pPr>
            <w:r w:rsidRPr="0015021A">
              <w:rPr>
                <w:b/>
                <w:sz w:val="26"/>
                <w:szCs w:val="26"/>
              </w:rPr>
              <w:t>einer erwachsenen Person betreffend die eigene Hilfsbedürftigkeit</w:t>
            </w:r>
          </w:p>
        </w:tc>
      </w:tr>
    </w:tbl>
    <w:p w14:paraId="3B3E7673" w14:textId="77777777" w:rsidR="00CD6817" w:rsidRPr="0015021A" w:rsidRDefault="003676F2" w:rsidP="00021AA6">
      <w:pPr>
        <w:spacing w:after="120"/>
      </w:pPr>
      <w:r w:rsidRPr="0015021A">
        <w:t xml:space="preserve">Bitte vollständig ausgefüllt und unterschrieben an die Kindes- und Erwachsenenschutzbehörde (KESB) Kreis Emmen, </w:t>
      </w:r>
      <w:proofErr w:type="spellStart"/>
      <w:r w:rsidRPr="0015021A">
        <w:t>Rüeggisingerstrasse</w:t>
      </w:r>
      <w:proofErr w:type="spellEnd"/>
      <w:r w:rsidRPr="0015021A">
        <w:t xml:space="preserve"> 22, 6020 Emmenbrücke senden.</w:t>
      </w:r>
    </w:p>
    <w:p w14:paraId="6652E527" w14:textId="77777777" w:rsidR="00D45676" w:rsidRPr="0015021A" w:rsidRDefault="00D45676" w:rsidP="003676F2"/>
    <w:p w14:paraId="152DFF08" w14:textId="77777777" w:rsidR="00014DB3" w:rsidRPr="0015021A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209DA508" w14:textId="77777777" w:rsidR="003676F2" w:rsidRPr="0015021A" w:rsidRDefault="006D6F23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Meldung betrifft</w:t>
      </w:r>
    </w:p>
    <w:p w14:paraId="5AD0F68D" w14:textId="19BC12E7" w:rsidR="003676F2" w:rsidRPr="0015021A" w:rsidRDefault="009A5A5C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Name</w:t>
      </w:r>
      <w:r w:rsidRPr="0015021A">
        <w:tab/>
      </w:r>
      <w:r w:rsidR="003676F2" w:rsidRPr="0015021A">
        <w:tab/>
      </w:r>
      <w:r w:rsidR="003676F2" w:rsidRPr="0015021A">
        <w:tab/>
      </w:r>
      <w:r w:rsidR="003676F2" w:rsidRPr="0015021A">
        <w:tab/>
      </w:r>
      <w:r w:rsidR="003676F2" w:rsidRPr="0015021A">
        <w:tab/>
      </w:r>
      <w:r w:rsidR="003676F2" w:rsidRPr="0015021A">
        <w:tab/>
      </w:r>
      <w:r w:rsidR="0015021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0"/>
    </w:p>
    <w:p w14:paraId="1D8F667A" w14:textId="3D3BAB13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Vorname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"/>
    </w:p>
    <w:p w14:paraId="215B1556" w14:textId="607F9133" w:rsidR="003676F2" w:rsidRPr="0015021A" w:rsidRDefault="003676F2" w:rsidP="00150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6521"/>
          <w:tab w:val="left" w:pos="6946"/>
        </w:tabs>
        <w:spacing w:after="120"/>
      </w:pPr>
      <w:r w:rsidRPr="0015021A">
        <w:t>Geschlecht</w:t>
      </w:r>
      <w:r w:rsidRPr="0015021A">
        <w:tab/>
      </w:r>
      <w:sdt>
        <w:sdtPr>
          <w:id w:val="-44122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A">
            <w:rPr>
              <w:rFonts w:ascii="MS Gothic" w:eastAsia="MS Gothic" w:hAnsi="MS Gothic" w:hint="eastAsia"/>
            </w:rPr>
            <w:t>☐</w:t>
          </w:r>
        </w:sdtContent>
      </w:sdt>
      <w:r w:rsidR="0015021A">
        <w:tab/>
      </w:r>
      <w:r w:rsidRPr="0015021A">
        <w:t>Weiblich</w:t>
      </w:r>
      <w:r w:rsidRPr="0015021A">
        <w:tab/>
      </w:r>
      <w:sdt>
        <w:sdtPr>
          <w:id w:val="189646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A">
            <w:rPr>
              <w:rFonts w:ascii="MS Gothic" w:eastAsia="MS Gothic" w:hAnsi="MS Gothic" w:hint="eastAsia"/>
            </w:rPr>
            <w:t>☐</w:t>
          </w:r>
        </w:sdtContent>
      </w:sdt>
      <w:r w:rsidR="0015021A">
        <w:tab/>
      </w:r>
      <w:r w:rsidRPr="0015021A">
        <w:t>Männlich</w:t>
      </w:r>
      <w:r w:rsidRPr="0015021A">
        <w:tab/>
      </w:r>
      <w:r w:rsidRPr="0015021A">
        <w:tab/>
      </w:r>
    </w:p>
    <w:p w14:paraId="3E4E54DE" w14:textId="0016A58C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Geburtsdatum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2"/>
    </w:p>
    <w:p w14:paraId="5E1A8D35" w14:textId="43D72D20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Adresse / Wohnort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3"/>
    </w:p>
    <w:p w14:paraId="3BA80BD0" w14:textId="0327D2EB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Aufenthalt, wenn nicht an Wohnadresse</w:t>
      </w:r>
      <w:r w:rsidRPr="0015021A">
        <w:tab/>
      </w:r>
      <w:r w:rsidRPr="0015021A">
        <w:tab/>
      </w:r>
      <w:r w:rsidR="0015021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4"/>
    </w:p>
    <w:p w14:paraId="38D9F112" w14:textId="5B2514C2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Telefonnummer / E-Mail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5"/>
    </w:p>
    <w:p w14:paraId="1C021675" w14:textId="4515039C" w:rsidR="003676F2" w:rsidRPr="0015021A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Nationalität / Muttersprache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6"/>
    </w:p>
    <w:p w14:paraId="172454F5" w14:textId="56D19EF9" w:rsidR="003676F2" w:rsidRPr="0015021A" w:rsidRDefault="003676F2" w:rsidP="00150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</w:pPr>
      <w:r w:rsidRPr="0015021A">
        <w:t>Verständigung in Deutsch möglich?</w:t>
      </w:r>
      <w:r w:rsidR="005A7760" w:rsidRPr="0015021A">
        <w:tab/>
      </w:r>
      <w:sdt>
        <w:sdtPr>
          <w:id w:val="-61620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A">
            <w:rPr>
              <w:rFonts w:ascii="MS Gothic" w:eastAsia="MS Gothic" w:hAnsi="MS Gothic" w:hint="eastAsia"/>
            </w:rPr>
            <w:t>☐</w:t>
          </w:r>
        </w:sdtContent>
      </w:sdt>
      <w:r w:rsidR="0015021A">
        <w:tab/>
      </w:r>
      <w:r w:rsidR="005A7760" w:rsidRPr="0015021A">
        <w:t>Ja</w:t>
      </w:r>
      <w:r w:rsidR="005A7760" w:rsidRPr="0015021A">
        <w:tab/>
      </w:r>
      <w:sdt>
        <w:sdtPr>
          <w:id w:val="-122289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21A">
            <w:rPr>
              <w:rFonts w:ascii="MS Gothic" w:eastAsia="MS Gothic" w:hAnsi="MS Gothic" w:hint="eastAsia"/>
            </w:rPr>
            <w:t>☐</w:t>
          </w:r>
        </w:sdtContent>
      </w:sdt>
      <w:r w:rsidR="0015021A">
        <w:tab/>
      </w:r>
      <w:r w:rsidR="005A7760" w:rsidRPr="0015021A">
        <w:t>Nein</w:t>
      </w:r>
    </w:p>
    <w:p w14:paraId="67DBF54C" w14:textId="77777777" w:rsidR="00014DB3" w:rsidRPr="0015021A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954"/>
        </w:tabs>
        <w:rPr>
          <w:sz w:val="10"/>
          <w:szCs w:val="10"/>
        </w:rPr>
      </w:pPr>
    </w:p>
    <w:p w14:paraId="7C5E4A95" w14:textId="77777777" w:rsidR="003676F2" w:rsidRPr="0015021A" w:rsidRDefault="003676F2" w:rsidP="003676F2">
      <w:pPr>
        <w:rPr>
          <w:szCs w:val="20"/>
        </w:rPr>
      </w:pPr>
    </w:p>
    <w:p w14:paraId="48603E80" w14:textId="77777777" w:rsidR="00A83E85" w:rsidRPr="0015021A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F4A7E75" w14:textId="77777777" w:rsidR="00A83E85" w:rsidRPr="0015021A" w:rsidRDefault="006D6F23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Nahestehende Personen</w:t>
      </w:r>
    </w:p>
    <w:p w14:paraId="57E20CB1" w14:textId="2D99B4DD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Name / Vorname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7"/>
    </w:p>
    <w:p w14:paraId="160DD95D" w14:textId="272FDFEE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Adresse/Wohnort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8"/>
    </w:p>
    <w:p w14:paraId="2C589050" w14:textId="2F3F8D7A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Telefonnummer</w:t>
      </w:r>
      <w:r w:rsidRPr="0015021A">
        <w:tab/>
        <w:t xml:space="preserve"> / E-Mail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9"/>
    </w:p>
    <w:p w14:paraId="5CA52A7F" w14:textId="5E0981E6" w:rsidR="00A83E85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021A">
        <w:t>Beziehung zur gemeldeten Person</w:t>
      </w:r>
      <w:r w:rsidRPr="0015021A">
        <w:tab/>
      </w:r>
      <w:r w:rsidRPr="0015021A">
        <w:tab/>
      </w:r>
      <w:r w:rsidR="0015021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0"/>
    </w:p>
    <w:p w14:paraId="475C3762" w14:textId="77777777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C57DFF" w14:textId="77777777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15021A">
        <w:rPr>
          <w:b/>
        </w:rPr>
        <w:t>Weitere Personen</w:t>
      </w:r>
    </w:p>
    <w:p w14:paraId="2E7F7FD9" w14:textId="0C743E8D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Name / Vorname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1"/>
    </w:p>
    <w:p w14:paraId="6C5863FF" w14:textId="1053AFB8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Adresse/Wohnort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2"/>
    </w:p>
    <w:p w14:paraId="1601285F" w14:textId="43BE4364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Telefonnummer</w:t>
      </w:r>
      <w:r w:rsidRPr="0015021A">
        <w:tab/>
        <w:t xml:space="preserve"> / E-Mail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3"/>
    </w:p>
    <w:p w14:paraId="45768C38" w14:textId="503584EE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021A">
        <w:t>Beziehung zur gemeldeten Person</w:t>
      </w:r>
      <w:r w:rsidRPr="0015021A">
        <w:tab/>
      </w:r>
      <w:r w:rsidRPr="0015021A">
        <w:tab/>
      </w:r>
      <w:r w:rsidR="0015021A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4"/>
    </w:p>
    <w:p w14:paraId="6FEE13A9" w14:textId="77777777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B753A00" w14:textId="77777777" w:rsidR="00A83E85" w:rsidRPr="0015021A" w:rsidRDefault="00A83E85" w:rsidP="003676F2">
      <w:pPr>
        <w:rPr>
          <w:szCs w:val="20"/>
        </w:rPr>
      </w:pPr>
    </w:p>
    <w:p w14:paraId="7B3ED25C" w14:textId="77777777" w:rsidR="009A5A5C" w:rsidRPr="0015021A" w:rsidRDefault="009A5A5C" w:rsidP="003676F2">
      <w:pPr>
        <w:rPr>
          <w:szCs w:val="20"/>
        </w:rPr>
      </w:pPr>
    </w:p>
    <w:p w14:paraId="341914C0" w14:textId="77777777" w:rsidR="009A5A5C" w:rsidRPr="0015021A" w:rsidRDefault="009A5A5C" w:rsidP="003676F2">
      <w:pPr>
        <w:rPr>
          <w:szCs w:val="20"/>
        </w:rPr>
      </w:pPr>
    </w:p>
    <w:p w14:paraId="413DD0DB" w14:textId="77777777" w:rsidR="00A83E85" w:rsidRPr="0015021A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B8249DB" w14:textId="77777777" w:rsidR="00D45676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Involvierte Fachpersonen/Fachstellen</w:t>
      </w:r>
    </w:p>
    <w:p w14:paraId="505850C4" w14:textId="77777777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1F52EE" w14:textId="125950C5" w:rsidR="006D6F23" w:rsidRPr="0015021A" w:rsidRDefault="0015021A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sdt>
        <w:sdtPr>
          <w:id w:val="173982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D6F23" w:rsidRPr="0015021A">
        <w:tab/>
        <w:t>Keine</w:t>
      </w:r>
    </w:p>
    <w:p w14:paraId="37BD6B99" w14:textId="34CA318D" w:rsidR="006D6F23" w:rsidRPr="0015021A" w:rsidRDefault="0015021A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sdt>
        <w:sdtPr>
          <w:id w:val="62759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D6F23" w:rsidRPr="0015021A">
        <w:tab/>
        <w:t>Ja, folgende Fachpersonen/Fachstellen sind involviert:</w:t>
      </w:r>
    </w:p>
    <w:p w14:paraId="78D59F13" w14:textId="77777777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6449B95" w14:textId="08FD930F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Name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5"/>
    </w:p>
    <w:p w14:paraId="01116A64" w14:textId="47980CAF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Vorname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6"/>
    </w:p>
    <w:p w14:paraId="142B27D7" w14:textId="41A294B6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Funktion / Ansprechperson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7"/>
    </w:p>
    <w:p w14:paraId="56A42EB5" w14:textId="722DBF88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5021A">
        <w:t>Adresse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8"/>
    </w:p>
    <w:p w14:paraId="73A0C5A8" w14:textId="62758B8A" w:rsidR="006D6F23" w:rsidRPr="0015021A" w:rsidRDefault="006D6F23" w:rsidP="006D6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5021A">
        <w:t>Telefonnummer / E-Mail</w:t>
      </w:r>
      <w:r w:rsidRPr="0015021A">
        <w:tab/>
      </w:r>
      <w:r w:rsidRPr="0015021A">
        <w:tab/>
      </w:r>
      <w:r w:rsidRPr="0015021A">
        <w:tab/>
      </w:r>
      <w:r w:rsidR="0015021A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15021A">
        <w:instrText xml:space="preserve"> FORMTEXT </w:instrText>
      </w:r>
      <w:r w:rsidR="0015021A">
        <w:fldChar w:fldCharType="separate"/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rPr>
          <w:noProof/>
        </w:rPr>
        <w:t> </w:t>
      </w:r>
      <w:r w:rsidR="0015021A">
        <w:fldChar w:fldCharType="end"/>
      </w:r>
      <w:bookmarkEnd w:id="19"/>
    </w:p>
    <w:p w14:paraId="79CBB5D7" w14:textId="77777777" w:rsidR="00D45676" w:rsidRPr="0015021A" w:rsidRDefault="00D45676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70BE408" w14:textId="77777777" w:rsidR="003676F2" w:rsidRPr="0015021A" w:rsidRDefault="003676F2" w:rsidP="003676F2"/>
    <w:p w14:paraId="3E37C22D" w14:textId="77777777" w:rsidR="002223AA" w:rsidRPr="0015021A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10"/>
          <w:szCs w:val="10"/>
        </w:rPr>
      </w:pPr>
    </w:p>
    <w:p w14:paraId="7C2105D2" w14:textId="77777777" w:rsidR="00A617F0" w:rsidRPr="0015021A" w:rsidRDefault="0058172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Was ist der Grund Ihrer Meldung?</w:t>
      </w:r>
    </w:p>
    <w:p w14:paraId="19E94273" w14:textId="77777777" w:rsidR="002223AA" w:rsidRPr="0015021A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</w:p>
    <w:p w14:paraId="24A704AE" w14:textId="0A85F64B" w:rsidR="002223AA" w:rsidRPr="0015021A" w:rsidRDefault="0015021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501737FF" w14:textId="77777777" w:rsidR="00A617F0" w:rsidRPr="0015021A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CC027C" w14:textId="77777777" w:rsidR="00A617F0" w:rsidRPr="0015021A" w:rsidRDefault="00A617F0" w:rsidP="003676F2"/>
    <w:p w14:paraId="1E882883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6886FEC8" w14:textId="77777777" w:rsidR="00A617F0" w:rsidRPr="0015021A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Weshalb erfolgt die Meldung zum jetzigen Zeitpunkt?</w:t>
      </w:r>
    </w:p>
    <w:p w14:paraId="1DE92CA7" w14:textId="77777777" w:rsidR="00A617F0" w:rsidRPr="0015021A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62CF06" w14:textId="12630B67" w:rsidR="00A617F0" w:rsidRPr="0015021A" w:rsidRDefault="0015021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C854435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96474F" w14:textId="77777777" w:rsidR="00FE5C32" w:rsidRPr="0015021A" w:rsidRDefault="00FE5C32" w:rsidP="003676F2"/>
    <w:p w14:paraId="743A7CF6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02D8CC5A" w14:textId="77777777" w:rsidR="00A617F0" w:rsidRPr="0015021A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 xml:space="preserve">Welche Bemühungen </w:t>
      </w:r>
      <w:r w:rsidR="00581720" w:rsidRPr="0015021A">
        <w:rPr>
          <w:b/>
          <w:sz w:val="24"/>
          <w:szCs w:val="24"/>
        </w:rPr>
        <w:t>haben Sie</w:t>
      </w:r>
      <w:r w:rsidRPr="0015021A">
        <w:rPr>
          <w:b/>
          <w:sz w:val="24"/>
          <w:szCs w:val="24"/>
        </w:rPr>
        <w:t xml:space="preserve"> bisher unternommen</w:t>
      </w:r>
      <w:r w:rsidR="00FE5C32" w:rsidRPr="0015021A">
        <w:rPr>
          <w:b/>
          <w:sz w:val="24"/>
          <w:szCs w:val="24"/>
        </w:rPr>
        <w:t>, um die Situation der hilfsbedürftigen Person zu verbessern</w:t>
      </w:r>
      <w:r w:rsidRPr="0015021A">
        <w:rPr>
          <w:b/>
          <w:sz w:val="24"/>
          <w:szCs w:val="24"/>
        </w:rPr>
        <w:t>?</w:t>
      </w:r>
      <w:r w:rsidR="00581720" w:rsidRPr="0015021A">
        <w:rPr>
          <w:b/>
          <w:sz w:val="24"/>
          <w:szCs w:val="24"/>
        </w:rPr>
        <w:t xml:space="preserve"> Mit welchem Ergebnis?</w:t>
      </w:r>
    </w:p>
    <w:p w14:paraId="52244A39" w14:textId="77777777" w:rsidR="00A617F0" w:rsidRPr="0015021A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404905" w14:textId="0055F174" w:rsidR="00A617F0" w:rsidRPr="0015021A" w:rsidRDefault="0015021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1CF02C6C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4FACF" w14:textId="77777777" w:rsidR="00A617F0" w:rsidRPr="0015021A" w:rsidRDefault="00A617F0" w:rsidP="003676F2"/>
    <w:p w14:paraId="1F76AD4B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6E2E4C6" w14:textId="77777777" w:rsidR="00A617F0" w:rsidRPr="0015021A" w:rsidRDefault="0058172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5021A">
        <w:rPr>
          <w:b/>
          <w:sz w:val="24"/>
          <w:szCs w:val="24"/>
        </w:rPr>
        <w:t>Weitere Bemerkungen</w:t>
      </w:r>
    </w:p>
    <w:p w14:paraId="696F4131" w14:textId="77777777" w:rsidR="00A617F0" w:rsidRPr="0015021A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24D6A8" w14:textId="16A6B392" w:rsidR="00581720" w:rsidRPr="0015021A" w:rsidRDefault="0015021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73856CF5" w14:textId="77777777" w:rsidR="002223AA" w:rsidRPr="0015021A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B1FA06" w14:textId="77777777" w:rsidR="00581720" w:rsidRPr="0015021A" w:rsidRDefault="00581720"/>
    <w:p w14:paraId="26D19E29" w14:textId="77777777" w:rsidR="00581720" w:rsidRPr="0015021A" w:rsidRDefault="00581720"/>
    <w:p w14:paraId="52AD4689" w14:textId="77777777" w:rsidR="00581720" w:rsidRPr="0015021A" w:rsidRDefault="00581720"/>
    <w:p w14:paraId="5C77E616" w14:textId="77777777" w:rsidR="000846A2" w:rsidRPr="0015021A" w:rsidRDefault="000846A2"/>
    <w:p w14:paraId="7EC2BE8B" w14:textId="77777777" w:rsidR="002223AA" w:rsidRPr="0015021A" w:rsidRDefault="002223AA" w:rsidP="002223AA">
      <w:pPr>
        <w:spacing w:after="120"/>
      </w:pPr>
      <w:r w:rsidRPr="0015021A">
        <w:t xml:space="preserve">Ort/Datum </w:t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</w:r>
      <w:r w:rsidRPr="0015021A">
        <w:tab/>
        <w:t>Unterschrift</w:t>
      </w:r>
    </w:p>
    <w:p w14:paraId="1014D18F" w14:textId="0DAE5E7B" w:rsidR="002223AA" w:rsidRPr="0015021A" w:rsidRDefault="002223AA" w:rsidP="002223AA">
      <w:pPr>
        <w:spacing w:after="120"/>
      </w:pPr>
      <w:r w:rsidRPr="0015021A">
        <w:tab/>
      </w:r>
      <w:r w:rsidRPr="0015021A">
        <w:tab/>
      </w:r>
      <w:r w:rsidRPr="0015021A">
        <w:tab/>
      </w:r>
    </w:p>
    <w:p w14:paraId="09B8268E" w14:textId="543F8369" w:rsidR="002223AA" w:rsidRPr="0015021A" w:rsidRDefault="0015021A" w:rsidP="002223AA">
      <w:pPr>
        <w:spacing w:after="120"/>
      </w:pPr>
      <w:r>
        <w:tab/>
      </w:r>
      <w:r>
        <w:tab/>
      </w:r>
      <w:r>
        <w:tab/>
      </w:r>
      <w:r w:rsidR="002223AA" w:rsidRPr="0015021A">
        <w:tab/>
      </w:r>
      <w:r w:rsidR="002223AA" w:rsidRPr="0015021A">
        <w:tab/>
      </w:r>
      <w:r w:rsidR="002223AA" w:rsidRPr="0015021A">
        <w:tab/>
      </w:r>
      <w:r w:rsidR="002223AA" w:rsidRPr="0015021A">
        <w:tab/>
      </w:r>
      <w:r w:rsidR="002223AA" w:rsidRPr="0015021A">
        <w:tab/>
        <w:t>_________________________</w:t>
      </w:r>
      <w:r>
        <w:t>________</w:t>
      </w:r>
    </w:p>
    <w:p w14:paraId="78ABD3A0" w14:textId="77777777" w:rsidR="002223AA" w:rsidRPr="0015021A" w:rsidRDefault="002223AA"/>
    <w:p w14:paraId="72E28A3F" w14:textId="77777777" w:rsidR="002223AA" w:rsidRPr="0015021A" w:rsidRDefault="002223AA"/>
    <w:p w14:paraId="77DE8D17" w14:textId="77777777" w:rsidR="002223AA" w:rsidRPr="0015021A" w:rsidRDefault="002223AA">
      <w:pPr>
        <w:rPr>
          <w:b/>
        </w:rPr>
      </w:pPr>
      <w:r w:rsidRPr="0015021A">
        <w:rPr>
          <w:b/>
        </w:rPr>
        <w:t>Beilagen:</w:t>
      </w:r>
    </w:p>
    <w:p w14:paraId="2FD7B573" w14:textId="77777777" w:rsidR="002223AA" w:rsidRPr="0015021A" w:rsidRDefault="002223AA">
      <w:pPr>
        <w:rPr>
          <w:i/>
          <w:sz w:val="18"/>
          <w:szCs w:val="18"/>
        </w:rPr>
      </w:pPr>
      <w:r w:rsidRPr="0015021A">
        <w:rPr>
          <w:i/>
          <w:sz w:val="18"/>
          <w:szCs w:val="18"/>
        </w:rPr>
        <w:t>Allfällig vorhandene zweckdienliche Situations-, Verlaufsberichte, Aktennotizen oder ähnliche Dokumente.</w:t>
      </w:r>
    </w:p>
    <w:p w14:paraId="0158CDA1" w14:textId="77777777" w:rsidR="002223AA" w:rsidRPr="0015021A" w:rsidRDefault="002223AA"/>
    <w:p w14:paraId="46D54C97" w14:textId="40269AA4" w:rsidR="002223AA" w:rsidRPr="0015021A" w:rsidRDefault="0015021A" w:rsidP="002223AA">
      <w:pPr>
        <w:spacing w:after="12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2223AA" w:rsidRPr="0015021A">
        <w:tab/>
      </w:r>
      <w:r w:rsidR="002223AA" w:rsidRPr="0015021A">
        <w:tab/>
      </w:r>
      <w:r w:rsidR="002223AA" w:rsidRPr="0015021A">
        <w:tab/>
      </w:r>
    </w:p>
    <w:p w14:paraId="7FE8120C" w14:textId="69A4CD93" w:rsidR="002223AA" w:rsidRPr="0015021A" w:rsidRDefault="0015021A" w:rsidP="002223AA">
      <w:pPr>
        <w:spacing w:after="120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05094FD2" w14:textId="49047AAB" w:rsidR="002223AA" w:rsidRPr="0015021A" w:rsidRDefault="0015021A"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sdt>
      <w:sdtPr>
        <w:alias w:val="CustomElements.Beilagen"/>
        <w:id w:val="-2138475171"/>
        <w:placeholder>
          <w:docPart w:val="AC30EFC3268D481F84E2D3AE57F8D54A"/>
        </w:placeholder>
        <w:dataBinding w:xpath="//Text[@id='CustomElements.Beilagen']" w:storeItemID="{4EBBD73C-36C4-45AC-A0FE-3D83F9344E13}"/>
        <w:text w:multiLine="1"/>
      </w:sdtPr>
      <w:sdtEndPr/>
      <w:sdtContent>
        <w:p w14:paraId="5147EFB3" w14:textId="77777777" w:rsidR="00CD6817" w:rsidRPr="0015021A" w:rsidRDefault="00CD6817" w:rsidP="003059CC">
          <w:pPr>
            <w:pStyle w:val="Beilagen"/>
          </w:pPr>
          <w:r w:rsidRPr="0015021A">
            <w:t xml:space="preserve"> </w:t>
          </w:r>
        </w:p>
      </w:sdtContent>
    </w:sdt>
    <w:sectPr w:rsidR="00CD6817" w:rsidRPr="0015021A" w:rsidSect="003538FB"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418" w:header="38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1009" w14:textId="77777777" w:rsidR="0057459C" w:rsidRDefault="0057459C">
      <w:pPr>
        <w:spacing w:line="240" w:lineRule="auto"/>
      </w:pPr>
      <w:r>
        <w:separator/>
      </w:r>
    </w:p>
  </w:endnote>
  <w:endnote w:type="continuationSeparator" w:id="0">
    <w:p w14:paraId="5C09BC69" w14:textId="77777777" w:rsidR="0057459C" w:rsidRDefault="00574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p w14:paraId="5A280E02" w14:textId="77777777" w:rsidR="003917E7" w:rsidRPr="005D4D72" w:rsidRDefault="00014DB3" w:rsidP="00EC3BB8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20" w:rsidRPr="00581720">
          <w:rPr>
            <w:noProof/>
            <w:lang w:val="de-DE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1223" w14:textId="77777777" w:rsidR="003917E7" w:rsidRDefault="003917E7" w:rsidP="00193F86">
    <w:pPr>
      <w:pStyle w:val="InvisibleLine"/>
    </w:pPr>
    <w:bookmarkStart w:id="27" w:name="cs_b747c7f77a744a11831a416fb403687f"/>
  </w:p>
  <w:bookmarkEnd w:id="27"/>
  <w:p w14:paraId="3B6F78E5" w14:textId="77777777" w:rsidR="003917E7" w:rsidRDefault="00014DB3" w:rsidP="005B6F46">
    <w:pPr>
      <w:pStyle w:val="InvisibleLine"/>
    </w:pPr>
    <w:r>
      <w:rPr>
        <w:rFonts w:hint="eastAsia"/>
      </w:rPr>
      <w:t> </w:t>
    </w:r>
  </w:p>
  <w:p w14:paraId="3E7DBB2A" w14:textId="77777777" w:rsidR="003917E7" w:rsidRDefault="00014DB3" w:rsidP="00F51B45">
    <w:pPr>
      <w:pStyle w:val="InvisibleLine"/>
      <w:rPr>
        <w:lang w:val="it-CH"/>
      </w:rPr>
    </w:pPr>
    <w:bookmarkStart w:id="28" w:name="_cs_f084eb0cb6b840498daadda50401f8f6"/>
    <w:r>
      <w:rPr>
        <w:rFonts w:hint="eastAsia"/>
        <w:lang w:val="it-CH"/>
      </w:rPr>
      <w:t> </w:t>
    </w:r>
  </w:p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4"/>
    </w:tblGrid>
    <w:tr w:rsidR="00F51B45" w14:paraId="2FA627A3" w14:textId="77777777" w:rsidTr="00A646C5">
      <w:tc>
        <w:tcPr>
          <w:tcW w:w="9494" w:type="dxa"/>
          <w:tcMar>
            <w:top w:w="85" w:type="dxa"/>
            <w:left w:w="0" w:type="dxa"/>
            <w:bottom w:w="85" w:type="dxa"/>
            <w:right w:w="0" w:type="dxa"/>
          </w:tcMar>
          <w:hideMark/>
        </w:tcPr>
        <w:p w14:paraId="78820927" w14:textId="77777777" w:rsidR="003917E7" w:rsidRDefault="00014DB3" w:rsidP="00A646C5">
          <w:r>
            <w:t xml:space="preserve">Emmen, </w:t>
          </w:r>
          <w:sdt>
            <w:sdtPr>
              <w:alias w:val="CreationTime"/>
              <w:id w:val="-1958170658"/>
              <w:dataBinding w:xpath="//DateTime[@id='CreationTime']" w:storeItemID="{4EBBD73C-36C4-45AC-A0FE-3D83F9344E13}"/>
              <w:date w:fullDate="2025-09-15T02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22BFE">
                <w:t>15. September 2025</w:t>
              </w:r>
            </w:sdtContent>
          </w:sdt>
        </w:p>
      </w:tc>
    </w:tr>
    <w:tr w:rsidR="00F51B45" w14:paraId="2B806A7C" w14:textId="77777777" w:rsidTr="00A646C5">
      <w:tc>
        <w:tcPr>
          <w:tcW w:w="9494" w:type="dxa"/>
          <w:hideMark/>
        </w:tcPr>
        <w:p w14:paraId="144B6578" w14:textId="77777777" w:rsidR="003917E7" w:rsidRDefault="0083667B" w:rsidP="006D6F23">
          <w:pPr>
            <w:pStyle w:val="Beilagen"/>
            <w:rPr>
              <w:lang w:val="it-CH"/>
            </w:rPr>
          </w:pPr>
          <w:r>
            <w:t>4.</w:t>
          </w:r>
          <w:r w:rsidR="006D6F23">
            <w:t>2.22_Selbstmeldung</w:t>
          </w:r>
        </w:p>
      </w:tc>
    </w:tr>
  </w:tbl>
  <w:p w14:paraId="7881F23B" w14:textId="77777777" w:rsidR="003917E7" w:rsidRPr="00F51B45" w:rsidRDefault="00014DB3">
    <w:pPr>
      <w:rPr>
        <w:lang w:val="de-DE"/>
      </w:rPr>
    </w:pPr>
    <w:r>
      <w:rPr>
        <w:lang w:val="de-DE"/>
      </w:rPr>
      <w:t> </w:t>
    </w:r>
  </w:p>
  <w:bookmarkEnd w:id="28"/>
  <w:p w14:paraId="2C36C3CF" w14:textId="77777777" w:rsidR="003917E7" w:rsidRPr="003538FB" w:rsidRDefault="00014DB3" w:rsidP="005B6F46">
    <w:pPr>
      <w:pStyle w:val="InvisibleLin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2166" w14:textId="77777777" w:rsidR="0057459C" w:rsidRDefault="0057459C">
      <w:pPr>
        <w:spacing w:line="240" w:lineRule="auto"/>
      </w:pPr>
      <w:r>
        <w:separator/>
      </w:r>
    </w:p>
  </w:footnote>
  <w:footnote w:type="continuationSeparator" w:id="0">
    <w:p w14:paraId="256547CE" w14:textId="77777777" w:rsidR="0057459C" w:rsidRDefault="00574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D935D8" w14:paraId="045186C0" w14:textId="77777777" w:rsidTr="00D935D8">
      <w:trPr>
        <w:trHeight w:val="227"/>
      </w:trPr>
      <w:sdt>
        <w:sdtPr>
          <w:alias w:val="CustomElements.Header.SpalteLinks1"/>
          <w:id w:val="1486052386"/>
          <w:dataBinding w:xpath="//Text[@id='CustomElements.Header.SpalteLinks1']" w:storeItemID="{4EBBD73C-36C4-45AC-A0FE-3D83F9344E13}"/>
          <w:text w:multiLine="1"/>
        </w:sdtPr>
        <w:sdtEndPr/>
        <w:sdtContent>
          <w:tc>
            <w:tcPr>
              <w:tcW w:w="4536" w:type="dxa"/>
            </w:tcPr>
            <w:p w14:paraId="333BF6FC" w14:textId="77777777" w:rsidR="003917E7" w:rsidRDefault="00922BFE" w:rsidP="00071B02">
              <w:pPr>
                <w:pStyle w:val="Abs-Kopf"/>
              </w:pPr>
              <w:r>
                <w:t>Direktion Soziales und Gesellschaft</w:t>
              </w:r>
            </w:p>
          </w:tc>
        </w:sdtContent>
      </w:sdt>
      <w:sdt>
        <w:sdtPr>
          <w:alias w:val="CustomElements.Abs-Kopf"/>
          <w:id w:val="-1242794158"/>
          <w:dataBinding w:xpath="//Text[@id='CustomElements.Abs-Kopf']" w:storeItemID="{4EBBD73C-36C4-45AC-A0FE-3D83F9344E13}"/>
          <w:text w:multiLine="1"/>
        </w:sdtPr>
        <w:sdtEndPr/>
        <w:sdtContent>
          <w:tc>
            <w:tcPr>
              <w:tcW w:w="3402" w:type="dxa"/>
              <w:vMerge w:val="restart"/>
            </w:tcPr>
            <w:p w14:paraId="1E7EDF84" w14:textId="77777777" w:rsidR="003917E7" w:rsidRDefault="00014DB3" w:rsidP="00071B02">
              <w:pPr>
                <w:pStyle w:val="Abs-Kopf"/>
              </w:pPr>
              <w:r>
                <w:t xml:space="preserve"> </w:t>
              </w:r>
            </w:p>
          </w:tc>
        </w:sdtContent>
      </w:sdt>
    </w:tr>
    <w:tr w:rsidR="00D935D8" w14:paraId="614B6A41" w14:textId="77777777" w:rsidTr="00D935D8">
      <w:trPr>
        <w:trHeight w:val="1729"/>
      </w:trPr>
      <w:sdt>
        <w:sdtPr>
          <w:alias w:val="CustomElements.Header.SpalteLinks2"/>
          <w:id w:val="92219880"/>
          <w:dataBinding w:xpath="//Text[@id='CustomElements.Header.SpalteLinks2']" w:storeItemID="{4EBBD73C-36C4-45AC-A0FE-3D83F9344E13}"/>
          <w:text w:multiLine="1"/>
        </w:sdtPr>
        <w:sdtEndPr/>
        <w:sdtContent>
          <w:tc>
            <w:tcPr>
              <w:tcW w:w="4536" w:type="dxa"/>
            </w:tcPr>
            <w:p w14:paraId="46AB2547" w14:textId="77777777" w:rsidR="003917E7" w:rsidRDefault="00922BFE" w:rsidP="00D935D8">
              <w:pPr>
                <w:pStyle w:val="Abs-Spezial"/>
              </w:pPr>
              <w:r>
                <w:t>KESB Kreis Emmen</w:t>
              </w:r>
              <w:r>
                <w:br/>
                <w:t>Kindes- und Erwachsenenschutzbehörde</w:t>
              </w:r>
            </w:p>
          </w:tc>
        </w:sdtContent>
      </w:sdt>
      <w:tc>
        <w:tcPr>
          <w:tcW w:w="3402" w:type="dxa"/>
          <w:vMerge/>
        </w:tcPr>
        <w:p w14:paraId="2EC1F11B" w14:textId="77777777" w:rsidR="003917E7" w:rsidRDefault="003917E7" w:rsidP="00071B02">
          <w:pPr>
            <w:pStyle w:val="Abs-Kopf"/>
          </w:pPr>
        </w:p>
      </w:tc>
    </w:tr>
  </w:tbl>
  <w:p w14:paraId="25382A77" w14:textId="77777777" w:rsidR="003917E7" w:rsidRPr="00AE3CBD" w:rsidRDefault="00014DB3" w:rsidP="00A075D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CEC5FD" wp14:editId="086B1F9E">
              <wp:simplePos x="0" y="0"/>
              <wp:positionH relativeFrom="page">
                <wp:posOffset>-544195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0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8471AB" w14:textId="77777777" w:rsidR="003917E7" w:rsidRPr="00067531" w:rsidRDefault="00014DB3" w:rsidP="00067531">
                          <w:pPr>
                            <w:pStyle w:val="DraftText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C5FD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-42.85pt;margin-top:-1273.7pt;width:680.3pt;height:141.75pt;rotation:-6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" fillcolor="white [3201]" stroked="f" strokeweight=".5pt">
              <v:textbox inset="0,0,0,0">
                <w:txbxContent>
                  <w:p w14:paraId="178471AB" w14:textId="77777777" w:rsidR="003917E7" w:rsidRPr="00067531" w:rsidRDefault="00014DB3" w:rsidP="00067531">
                    <w:pPr>
                      <w:pStyle w:val="DraftText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679E7AB7" wp14:editId="45D6BE15">
              <wp:simplePos x="0" y="0"/>
              <wp:positionH relativeFrom="page">
                <wp:posOffset>5189220</wp:posOffset>
              </wp:positionH>
              <wp:positionV relativeFrom="page">
                <wp:posOffset>266700</wp:posOffset>
              </wp:positionV>
              <wp:extent cx="1833245" cy="572135"/>
              <wp:effectExtent l="0" t="0" r="14605" b="0"/>
              <wp:wrapNone/>
              <wp:docPr id="10001" name="###Logo###5" descr="183.35?39.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08132" w14:textId="77777777" w:rsidR="003917E7" w:rsidRDefault="00014DB3" w:rsidP="00A075D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92D482" wp14:editId="1BEF424A">
                                <wp:extent cx="1077085" cy="493200"/>
                                <wp:effectExtent l="0" t="0" r="6350" b="2540"/>
                                <wp:docPr id="10002" name="ooImg_9506767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085" cy="493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E7AB7" id="###Logo###5" o:spid="_x0000_s1027" type="#_x0000_t202" alt="183.35?39.65" style="position:absolute;margin-left:408.6pt;margin-top:21pt;width:144.3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" o:allowincell="f" filled="f" stroked="f" strokeweight=".5pt">
              <v:textbox inset="0,0,0,0">
                <w:txbxContent>
                  <w:p w14:paraId="35A08132" w14:textId="77777777" w:rsidR="003917E7" w:rsidRDefault="00014DB3" w:rsidP="00A075DB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92D482" wp14:editId="1BEF424A">
                          <wp:extent cx="1077085" cy="493200"/>
                          <wp:effectExtent l="0" t="0" r="6350" b="2540"/>
                          <wp:docPr id="10002" name="ooImg_9506767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085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C"/>
    <w:rsid w:val="00014DB3"/>
    <w:rsid w:val="00021AA6"/>
    <w:rsid w:val="000846A2"/>
    <w:rsid w:val="0015021A"/>
    <w:rsid w:val="002223AA"/>
    <w:rsid w:val="00230DE4"/>
    <w:rsid w:val="002F7C58"/>
    <w:rsid w:val="003059CC"/>
    <w:rsid w:val="00331CE5"/>
    <w:rsid w:val="003676F2"/>
    <w:rsid w:val="003917E7"/>
    <w:rsid w:val="00440383"/>
    <w:rsid w:val="0057459C"/>
    <w:rsid w:val="00581720"/>
    <w:rsid w:val="005A7760"/>
    <w:rsid w:val="0061109E"/>
    <w:rsid w:val="006D6F23"/>
    <w:rsid w:val="007B109B"/>
    <w:rsid w:val="00820837"/>
    <w:rsid w:val="0083667B"/>
    <w:rsid w:val="008F52AF"/>
    <w:rsid w:val="00922BFE"/>
    <w:rsid w:val="009A5A5C"/>
    <w:rsid w:val="00A617F0"/>
    <w:rsid w:val="00A83E85"/>
    <w:rsid w:val="00AA29C0"/>
    <w:rsid w:val="00B028FC"/>
    <w:rsid w:val="00BB06CD"/>
    <w:rsid w:val="00BF0A67"/>
    <w:rsid w:val="00CD6817"/>
    <w:rsid w:val="00D45676"/>
    <w:rsid w:val="00E46D09"/>
    <w:rsid w:val="00E74E59"/>
    <w:rsid w:val="00E77EF1"/>
    <w:rsid w:val="00E80489"/>
    <w:rsid w:val="00EB088A"/>
    <w:rsid w:val="00EF4E7D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FAD30E"/>
  <w15:docId w15:val="{4257CAA8-4F16-448F-B288-990564D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D09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2C2A4A"/>
    <w:pPr>
      <w:spacing w:line="288" w:lineRule="auto"/>
      <w:jc w:val="left"/>
    </w:pPr>
    <w:rPr>
      <w:i/>
      <w:sz w:val="15"/>
    </w:rPr>
  </w:style>
  <w:style w:type="paragraph" w:customStyle="1" w:styleId="Abs-Couvert">
    <w:name w:val="Abs-Couvert"/>
    <w:basedOn w:val="Standard"/>
    <w:rsid w:val="00AA028D"/>
    <w:pPr>
      <w:spacing w:line="240" w:lineRule="auto"/>
      <w:jc w:val="left"/>
    </w:pPr>
    <w:rPr>
      <w:sz w:val="15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Name">
    <w:name w:val="Viskarte Name"/>
    <w:basedOn w:val="Standard"/>
    <w:rsid w:val="00700E9F"/>
    <w:pPr>
      <w:spacing w:line="240" w:lineRule="auto"/>
      <w:ind w:left="198"/>
      <w:jc w:val="left"/>
    </w:pPr>
    <w:rPr>
      <w:b/>
      <w:sz w:val="14"/>
    </w:rPr>
  </w:style>
  <w:style w:type="paragraph" w:customStyle="1" w:styleId="ViskarteKopf">
    <w:name w:val="Viskarte Kopf"/>
    <w:basedOn w:val="Abs-Kopf"/>
    <w:rsid w:val="003C24D0"/>
    <w:pPr>
      <w:spacing w:line="240" w:lineRule="auto"/>
      <w:ind w:left="198"/>
    </w:pPr>
    <w:rPr>
      <w:sz w:val="14"/>
    </w:rPr>
  </w:style>
  <w:style w:type="paragraph" w:customStyle="1" w:styleId="ViskarteSpezial">
    <w:name w:val="Viskarte Spezial"/>
    <w:basedOn w:val="Abs-Spezial"/>
    <w:rsid w:val="003C24D0"/>
    <w:pPr>
      <w:ind w:left="198"/>
    </w:pPr>
    <w:rPr>
      <w:sz w:val="12"/>
    </w:rPr>
  </w:style>
  <w:style w:type="paragraph" w:customStyle="1" w:styleId="ViskarteAdresse">
    <w:name w:val="Viskarte Adresse"/>
    <w:basedOn w:val="ViskarteName"/>
    <w:rsid w:val="00A22419"/>
    <w:rPr>
      <w:b w:val="0"/>
    </w:rPr>
  </w:style>
  <w:style w:type="paragraph" w:customStyle="1" w:styleId="FlyerTitel">
    <w:name w:val="FlyerTitel"/>
    <w:basedOn w:val="Standard"/>
    <w:rsid w:val="00F244D6"/>
    <w:pPr>
      <w:spacing w:line="240" w:lineRule="auto"/>
      <w:ind w:left="567"/>
      <w:jc w:val="left"/>
    </w:pPr>
    <w:rPr>
      <w:b/>
      <w:color w:val="FFFFFF" w:themeColor="background1"/>
      <w:sz w:val="30"/>
    </w:rPr>
  </w:style>
  <w:style w:type="paragraph" w:customStyle="1" w:styleId="FlyerText">
    <w:name w:val="FlyerText"/>
    <w:basedOn w:val="Standard"/>
    <w:rsid w:val="00F67ABB"/>
    <w:pPr>
      <w:ind w:left="567"/>
    </w:pPr>
    <w:rPr>
      <w:b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F67ABB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F244D6"/>
    <w:pPr>
      <w:ind w:left="284"/>
    </w:pPr>
  </w:style>
  <w:style w:type="paragraph" w:customStyle="1" w:styleId="Viskartenrckseite">
    <w:name w:val="Viskartenrückseite"/>
    <w:basedOn w:val="Standard"/>
    <w:rsid w:val="00A22419"/>
    <w:pPr>
      <w:tabs>
        <w:tab w:val="left" w:pos="1134"/>
      </w:tabs>
      <w:spacing w:after="120" w:line="240" w:lineRule="auto"/>
      <w:ind w:left="198"/>
      <w:jc w:val="left"/>
    </w:pPr>
    <w:rPr>
      <w:i/>
      <w:sz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D92D24"/>
  </w:style>
  <w:style w:type="paragraph" w:customStyle="1" w:styleId="NormalNoSpacing">
    <w:name w:val="NormalNoSpacing"/>
    <w:basedOn w:val="Standard"/>
    <w:rsid w:val="004014BC"/>
    <w:pPr>
      <w:contextualSpacing/>
    </w:pPr>
  </w:style>
  <w:style w:type="paragraph" w:customStyle="1" w:styleId="InvisibleLine">
    <w:name w:val="InvisibleLine"/>
    <w:basedOn w:val="KeinLeerraum"/>
    <w:rsid w:val="00313538"/>
    <w:pPr>
      <w:spacing w:line="14" w:lineRule="auto"/>
    </w:pPr>
    <w:rPr>
      <w:rFonts w:ascii="TradeGothic" w:eastAsia="Times New Roman" w:hAnsi="TradeGothic" w:cs="Times New Roman"/>
      <w:sz w:val="2"/>
    </w:rPr>
  </w:style>
  <w:style w:type="paragraph" w:customStyle="1" w:styleId="DraftText">
    <w:name w:val="DraftText"/>
    <w:rsid w:val="00821B18"/>
    <w:pPr>
      <w:widowControl w:val="0"/>
      <w:spacing w:after="0" w:line="216" w:lineRule="auto"/>
      <w:jc w:val="center"/>
    </w:pPr>
    <w:rPr>
      <w:rFonts w:ascii="Tahoma" w:eastAsia="Times New Roman" w:hAnsi="Tahoma" w:cs="Times New Roman"/>
      <w:b/>
      <w:smallCaps/>
      <w:color w:val="E6E6E6"/>
      <w:sz w:val="260"/>
    </w:rPr>
  </w:style>
  <w:style w:type="character" w:styleId="Hyperlink">
    <w:name w:val="Hyperlink"/>
    <w:basedOn w:val="Absatz-Standardschriftart"/>
    <w:uiPriority w:val="99"/>
    <w:unhideWhenUsed/>
    <w:rsid w:val="002B1779"/>
    <w:rPr>
      <w:color w:val="0000FF" w:themeColor="hyperlink"/>
      <w:u w:val="single"/>
    </w:rPr>
  </w:style>
  <w:style w:type="paragraph" w:customStyle="1" w:styleId="Terminkarte">
    <w:name w:val="Terminkarte"/>
    <w:basedOn w:val="ViskarteAdresse"/>
    <w:rsid w:val="004B55B8"/>
    <w:pPr>
      <w:ind w:left="0"/>
    </w:pPr>
  </w:style>
  <w:style w:type="paragraph" w:styleId="Kopfzeile">
    <w:name w:val="header"/>
    <w:basedOn w:val="Standard"/>
    <w:link w:val="Kopf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8FC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8F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ucher\AppData\Local\Temp\OneOffixx\generated\e747928c-17c3-4ea1-aca6-4c506ce4b37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0EFC3268D481F84E2D3AE57F8D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67CFF-CBF9-48F3-B109-1F17D59BD108}"/>
      </w:docPartPr>
      <w:docPartBody>
        <w:p w:rsidR="00042D69" w:rsidRDefault="00042D69">
          <w:pPr>
            <w:pStyle w:val="AC30EFC3268D481F84E2D3AE57F8D54A"/>
          </w:pPr>
          <w:r w:rsidRPr="00E9142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69"/>
    <w:rsid w:val="000139CB"/>
    <w:rsid w:val="00042D69"/>
    <w:rsid w:val="0044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C30EFC3268D481F84E2D3AE57F8D54A">
    <w:name w:val="AC30EFC3268D481F84E2D3AE57F8D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2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f084eb0cb6b840498daadda50401f8f6" nodeId="CustomElements.Footer.Footer" update="false"/>
    <Snippet id="00000000-0000-0000-0000-000000000000" bookmark="cs_b747c7f77a744a11831a416fb403687f" nodeId="CustomElements.Footer.SecondLogo" update="false"/>
  </Snippets>
</OneOffixxSnippets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950676774</Id>
      <Width>0</Width>
      <Height>0</Height>
      <XPath>//Image[@id='Profile.Org.Logo']</XPath>
      <ImageHash>c854fa379a393e408ab03a96c6a8726e</ImageHash>
    </ImageSizeDefinition>
    <ImageSizeDefinition>
      <Id>617840187</Id>
      <Width>0</Width>
      <Height>0</Height>
      <XPath>//Image[@id='Profile.Org.Logo']</XPath>
      <ImageHash>c854fa379a393e408ab03a96c6a8726e</ImageHash>
    </ImageSizeDefinition>
  </ImageDefinitions>
</OneOffixxImageDefinition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9 6 2 f 4 8 7 - 6 7 f 6 - 4 0 4 8 - b 7 0 0 - e 0 0 2 3 0 9 7 f c a 8 "   t I d = " 6 3 7 1 6 c 4 d - c c f 7 - 4 7 9 e - 8 0 d a - 1 9 7 e c d 6 b 1 d 7 7 "   i n t e r n a l T I d = " 6 3 7 1 6 c 4 d - c c f 7 - 4 7 9 e - 8 0 d a - 1 9 7 e c d 6 b 1 d 7 7 "   m t I d = " 2 7 5 a f 3 2 e - b c 4 0 - 4 5 c 2 - 8 5 b 7 - a f b 1 c 0 3 8 2 6 5 3 "   r e v i s i o n = " 0 "   c r e a t e d m a j o r v e r s i o n = " 0 "   c r e a t e d m i n o r v e r s i o n = " 0 "   c r e a t e d = " 2 0 2 5 - 0 9 - 1 5 T 1 4 : 3 7 : 2 3 . 4 6 2 1 4 2 3 Z "   m o d i f i e d m a j o r v e r s i o n = " 0 "   m o d i f i e d m i n o r v e r s i o n = " 0 "   m o d i f i e d = " 0 0 0 1 - 0 1 - 0 1 T 0 0 : 0 0 : 0 0 "   p r o f i l e = " 9 c 1 f 8 e c c - f 5 1 7 - 4 5 6 8 - a c 7 e - 6 d 6 3 0 0 8 7 1 d d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c 1 f 8 e c c - f 5 1 7 - 4 5 6 8 - a c 7 e - 6 d 6 3 0 0 8 7 1 d d 4 ] ] > < / T e x t >  
                 < T e x t   i d = " P r o f i l e . O r g a n i z a t i o n U n i t I d "   l a b e l = " P r o f i l e . O r g a n i z a t i o n U n i t I d " > < ! [ C D A T A [ 2 6 8 d 8 1 9 e - 5 1 3 5 - 4 0 d a - a 7 f 1 - 0 0 3 4 a b 7 4 3 8 5 8 ] ] > < / T e x t >  
                 < T e x t   i d = " P r o f i l e . E - M a i l f i m a "   l a b e l = " P r o f i l e . E - M a i l f i m a " > < ! [ C D A T A [ K i n d e s -   u n d   E r w a c h s e n e n s c h u t z b e h � r d e   K r e i s   E m m e n ] ] > < / T e x t >  
                 < T e x t   i d = " P r o f i l e . O r g . E m a i l "   l a b e l = " P r o f i l e . O r g . E m a i l " > < ! [ C D A T A [ k e s b @ e m m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4 1   2 6 8   0 4   4 7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2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W e b "   l a b e l = " P r o f i l e . O r g . W e b " > < ! [ C D A T A [ w w w . e m m e n . c h / k e s b ] ] > < / T e x t >  
                 < T e x t   i d = " P r o f i l e . U s e r . A l i a s "   l a b e l = " P r o f i l e . U s e r . A l i a s " > < ! [ C D A T A [ m i n ] ] > < / T e x t >  
                 < T e x t   i d = " P r o f i l e . U s e r . B e r e i c h "   l a b e l = " P r o f i l e . U s e r . B e r e i c h " > < ! [ C D A T A [ K i n d e s -   u n d   E r w a c h s e n e n s c h u t z b e h � r d e ] ] > < / T e x t >  
                 < T e x t   i d = " P r o f i l e . U s e r . B u e r o z e i t "   l a b e l = " P r o f i l e . U s e r . B u e r o z e i t " > < ! [ C D A T A [ M o   -   F r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D e p a r t e m e n t "   l a b e l = " P r o f i l e . U s e r . D e p a r t e m e n t " > < ! [ C D A T A [ K E S B   K r e i s   E m m e n ] ] > < / T e x t >  
                 < T e x t   i d = " P r o f i l e . U s e r . D i r e k t i o n "   l a b e l = " P r o f i l e . U s e r . D i r e k t i o n " > < ! [ C D A T A [ D i r e k t i o n   S o z i a l e s   u n d   G e s e l l s c h a f t ] ] > < / T e x t >  
                 < T e x t   i d = " P r o f i l e . U s e r . E m a i l "   l a b e l = " P r o f i l e . U s e r . E m a i l " > < ! [ C D A T A [ m i r j a n a . i n e i c h e n @ e m m e n . c h ] ] > < / T e x t >  
                 < T e x t   i d = " P r o f i l e . U s e r . F i r s t N a m e "   l a b e l = " P r o f i l e . U s e r . F i r s t N a m e " > < ! [ C D A T A [ M i r j a n a ] ] > < / T e x t >  
                 < T e x t   i d = " P r o f i l e . U s e r . F u n c t i o n "   l a b e l = " P r o f i l e . U s e r . F u n c t i o n " > < ! [ C D A T A [ F a c h b e a r b e i t e r i n   K a n z l e i / R e v i s o r a t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I n e i c h e n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4   4 7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m i n ] ] > < / T e x t >  
                 < T e x t   i d = " A u t h o r . U s e r . B e r e i c h "   l a b e l = " A u t h o r . U s e r . B e r e i c h " > < ! [ C D A T A [ K i n d e s -   u n d   E r w a c h s e n e n s c h u t z b e h � r d e ] ] > < / T e x t >  
                 < T e x t   i d = " A u t h o r . U s e r . B u e r o z e i t "   l a b e l = " A u t h o r . U s e r . B u e r o z e i t " > < ! [ C D A T A [ M o   -   F r ] ] > < / T e x t >  
                 < T e x t   i d = " A u t h o r . U s e r . C o u v e r t A b s "   l a b e l = " A u t h o r . U s e r . C o u v e r t A b s " > < ! [ C D A T A [   ] ] > < / T e x t >  
                 < T e x t   i d = " A u t h o r . U s e r . D e p a r t e m e n t "   l a b e l = " A u t h o r . U s e r . D e p a r t e m e n t " > < ! [ C D A T A [ K E S B   K r e i s   E m m e n ] ] > < / T e x t >  
                 < T e x t   i d = " A u t h o r . U s e r . D i r e k t i o n "   l a b e l = " A u t h o r . U s e r . D i r e k t i o n " > < ! [ C D A T A [ D i r e k t i o n   S o z i a l e s   u n d   G e s e l l s c h a f t ] ] > < / T e x t >  
                 < T e x t   i d = " A u t h o r . U s e r . E m a i l "   l a b e l = " A u t h o r . U s e r . E m a i l " > < ! [ C D A T A [ m i r j a n a . i n e i c h e n @ e m m e n . c h ] ] > < / T e x t >  
                 < T e x t   i d = " A u t h o r . U s e r . F i r s t N a m e "   l a b e l = " A u t h o r . U s e r . F i r s t N a m e " > < ! [ C D A T A [ M i r j a n a ] ] > < / T e x t >  
                 < T e x t   i d = " A u t h o r . U s e r . F u n c t i o n "   l a b e l = " A u t h o r . U s e r . F u n c t i o n " > < ! [ C D A T A [ F a c h b e a r b e i t e r i n   K a n z l e i / R e v i s o r a t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I n e i c h e n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4   4 7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9 c 1 f 8 e c c - f 5 1 7 - 4 5 6 8 - a c 7 e - 6 d 6 3 0 0 8 7 1 d d 4 ] ] > < / T e x t >  
                 < T e x t   i d = " S i g n e r _ 0 . O r g a n i z a t i o n U n i t I d "   l a b e l = " S i g n e r _ 0 . O r g a n i z a t i o n U n i t I d " > < ! [ C D A T A [ 2 6 8 d 8 1 9 e - 5 1 3 5 - 4 0 d a - a 7 f 1 - 0 0 3 4 a b 7 4 3 8 5 8 ] ] > < / T e x t >  
                 < T e x t   i d = " S i g n e r _ 0 . E - M a i l f i m a "   l a b e l = " S i g n e r _ 0 . E - M a i l f i m a " > < ! [ C D A T A [ K i n d e s -   u n d   E r w a c h s e n e n s c h u t z b e h � r d e   K r e i s   E m m e n ] ] > < / T e x t >  
                 < T e x t   i d = " S i g n e r _ 0 . O r g . E m a i l "   l a b e l = " S i g n e r _ 0 . O r g . E m a i l " > < ! [ C D A T A [ k e s b @ e m m e n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4 1   2 6 8   0 4   4 7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2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W e b "   l a b e l = " S i g n e r _ 0 . O r g . W e b " > < ! [ C D A T A [ w w w . e m m e n . c h / k e s b ] ] > < / T e x t >  
                 < T e x t   i d = " S i g n e r _ 0 . U s e r . A l i a s "   l a b e l = " S i g n e r _ 0 . U s e r . A l i a s " > < ! [ C D A T A [ m i n ] ] > < / T e x t >  
                 < T e x t   i d = " S i g n e r _ 0 . U s e r . B e r e i c h "   l a b e l = " S i g n e r _ 0 . U s e r . B e r e i c h " > < ! [ C D A T A [ K i n d e s -   u n d   E r w a c h s e n e n s c h u t z b e h � r d e ] ] > < / T e x t >  
                 < T e x t   i d = " S i g n e r _ 0 . U s e r . B u e r o z e i t "   l a b e l = " S i g n e r _ 0 . U s e r . B u e r o z e i t " > < ! [ C D A T A [ M o   -   F r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D e p a r t e m e n t "   l a b e l = " S i g n e r _ 0 . U s e r . D e p a r t e m e n t " > < ! [ C D A T A [ K E S B   K r e i s   E m m e n ] ] > < / T e x t >  
                 < T e x t   i d = " S i g n e r _ 0 . U s e r . D i r e k t i o n "   l a b e l = " S i g n e r _ 0 . U s e r . D i r e k t i o n " > < ! [ C D A T A [ D i r e k t i o n   S o z i a l e s   u n d   G e s e l l s c h a f t ] ] > < / T e x t >  
                 < T e x t   i d = " S i g n e r _ 0 . U s e r . E m a i l "   l a b e l = " S i g n e r _ 0 . U s e r . E m a i l " > < ! [ C D A T A [ m i r j a n a . i n e i c h e n @ e m m e n . c h ] ] > < / T e x t >  
                 < T e x t   i d = " S i g n e r _ 0 . U s e r . F i r s t N a m e "   l a b e l = " S i g n e r _ 0 . U s e r . F i r s t N a m e " > < ! [ C D A T A [ M i r j a n a ] ] > < / T e x t >  
                 < T e x t   i d = " S i g n e r _ 0 . U s e r . F u n c t i o n "   l a b e l = " S i g n e r _ 0 . U s e r . F u n c t i o n " > < ! [ C D A T A [ F a c h b e a r b e i t e r i n   K a n z l e i / R e v i s o r a t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I n e i c h e n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4   4 7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E - M a i l f i m a "   l a b e l = " S i g n e r _ 1 . E - M a i l f i m a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e r e i c h "   l a b e l = " S i g n e r _ 1 . U s e r . B e r e i c h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D e p a r t e m e n t "   l a b e l = " S i g n e r _ 1 . U s e r . D e p a r t e m e n t " > < ! [ C D A T A [   ] ] > < / T e x t >  
                 < T e x t   i d = " S i g n e r _ 1 . U s e r . D i r e k t i o n "   l a b e l = " S i g n e r _ 1 . U s e r . D i r e k t i o n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    < P a r a m e t e r   w i n d o w w i d t h = " 7 5 0 "   w i n d o w h e i g h t = " 3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C r e a t i o n T i m e "   l i d = " D e u t s c h   ( D e u t s c h l a n d ) "   f o r m a t = " d .   M M M M   y y y y " > 2 0 2 5 - 0 9 - 1 5 T 0 0 : 0 0 : 0 0 Z < / D a t e T i m e >  
                 < T e x t   i d = " B e i l a g e n " > < ! [ C D A T A [   ] ] > < / T e x t >  
                 < C h e c k B o x   i d = " D o c P a r a m . S e c o n d L o g o " > f a l s e < / C h e c k B o x >  
                 < T e x t   i d = " D o c P a r a m . S u b j e c t " > < ! [ C D A T A [   ] ] > < / T e x t >  
                 < D a t e T i m e   i d = " D o c P a r a m . D a t e "   l i d = " D e u t s c h   ( D e u t s c h l a n d ) "   f o r m a t = " d .   M M M M   y y y y " > 2 0 2 5 - 0 9 - 1 5 T 0 0 : 0 0 : 0 0 Z < / D a t e T i m e >  
             < / P a r a m e t e r >  
             < T o o l b o x >  
                 < T e x t   i d = " D o c u m e n t P r o p e r t i e s . S a v e P a t h " > < ! [ C D A T A [ \ \ e m m e n . a d \ d f s \ H o m e \ E M M V E R - 2 2 0 \ C o n f i g \ R e d i r \ D e s k t o p \ 4 . 2 . 2 2 _ S e l b s t m e l d u n g . d o c x ] ] > < / T e x t >  
                 < T e x t   i d = " D o c u m e n t P r o p e r t i e s . D o c u m e n t N a m e " > < ! [ C D A T A [ 4 . 2 . 2 2 _ S e l b s t m e l d u n g . d o c x ] ] > < / T e x t >  
                 < D a t e T i m e   i d = " D o c u m e n t P r o p e r t i e s . S a v e T i m e s t a m p "   l i d = " D e u t s c h   ( D e u t s c h l a n d ) " > 2 0 2 6 - 0 4 - 0 8 T 1 3 : 1 4 : 3 0 . 2 9 4 7 1 2 6 Z < / D a t e T i m e >  
             < / T o o l b o x >  
             < S c r i p t i n g >  
                 < T e x t   i d = " C u s t o m E l e m e n t s . B e i l a g e n "   l a b e l = " C u s t o m E l e m e n t s . B e i l a g e n " > < ! [ C D A T A [   ] ] > < / T e x t >  
                 < T e x t   i d = " C u s t o m E l e m e n t s . F o o t e r . L o g i c . M e r k b l a t t "   l a b e l = " C u s t o m E l e m e n t s . F o o t e r . L o g i c . M e r k b l a t t " > < ! [ C D A T A [ t r u e ] ] > < / T e x t >  
                 < T e x t   i d = " C u s t o m E l e m e n t s . H e a d e r . S p a l t e L i n k s 1 "   l a b e l = " C u s t o m E l e m e n t s . H e a d e r . S p a l t e L i n k s 1 " > < ! [ C D A T A [ D i r e k t i o n   S o z i a l e s   u n d   G e s e l l s c h a f t ] ] > < / T e x t >  
                 < T e x t   i d = " C u s t o m E l e m e n t s . H e a d e r . S p a l t e L i n k s 2 "   l a b e l = " C u s t o m E l e m e n t s . H e a d e r . S p a l t e L i n k s 2 " > < ! [ C D A T A [ K E S B   K r e i s   E m m e n  
 K i n d e s -   u n d   E r w a c h s e n e n s c h u t z b e h � r d e ] ] > < / T e x t >  
                 < T e x t   i d = " C u s t o m E l e m e n t s . A b s - K o p f "   l a b e l = " C u s t o m E l e m e n t s . A b s - K o p f " > < ! [ C D A T A [   ] ] > < / T e x t >  
                 < T e x t   i d = " C u s t o m E l e m e n t s . A b s - C o u v e r t "   l a b e l = " C u s t o m E l e m e n t s . A b s - C o u v e r t " > < ! [ C D A T A [ G e m e i n d e   E m m e n ,   K i n d e s -   u n d   E r w a c h s e n e n s c h u t z b e h � r d e ,   6 0 2 1   E m m e n b r � c k e ] ] > < / T e x t >  
                 < T e x t   i d = " C u s t o m E l e m e n t s . A b s - C o u v e r t 1 "   l a b e l = " C u s t o m E l e m e n t s . A b s - C o u v e r t 1 " > < ! [ C D A T A [ A b s e n d e r :   K i n d e s -   u n d   E r w a c h s e n e n s c h u t z b e h � r d e   E m m e n ] ] > < / T e x t >  
                 < B o o k m a r k   i d = " C u s t o m E l e m e n t s . F o o t e r . F o o t e r " >  
                     < S n i p p e t s >  
                         < S n i p p e t   i d = " 0 2 7 a 1 c e 5 - 1 7 b a - 4 a 1 e - 9 a 1 7 - c e 9 7 a 0 5 a 8 6 b a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6 3 7 1 6 c 4 d - c c f 7 - 4 7 9 e - 8 0 d a - 1 9 7 e c d 6 b 1 d 7 7 "   i n t e r n a l T I d = " 6 3 7 1 6 c 4 d - c c f 7 - 4 7 9 e - 8 0 d a - 1 9 7 e c d 6 b 1 d 7 7 " >  
             < B a s e d O n >  
                 < T e m p l a t e   t I d = " 9 e 9 e c 6 9 3 - b 7 6 4 - 4 7 e 8 - b 2 3 5 - b 9 4 a c 8 d c 3 b 3 9 "   i n t e r n a l T I d = " f 7 e b 7 4 a b - 7 9 5 0 - 4 f a f - 9 7 b b - 2 8 7 4 0 1 7 9 0 f 3 b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A73F76DE-120F-4822-9A53-E92495964794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A5F71BBF-C18D-4B53-9BF5-9280FA4017DD}">
  <ds:schemaRefs>
    <ds:schemaRef ds:uri="http://www.w3.org/2001/XMLSchema"/>
    <ds:schemaRef ds:uri="http://schema.oneoffixx.com/OneOffixxSnippetsPart/1"/>
  </ds:schemaRefs>
</ds:datastoreItem>
</file>

<file path=customXml/itemProps3.xml><?xml version="1.0" encoding="utf-8"?>
<ds:datastoreItem xmlns:ds="http://schemas.openxmlformats.org/officeDocument/2006/customXml" ds:itemID="{A5290803-3E38-4CE8-A756-65593E80487A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E79AD33D-11D4-4777-B6F9-A8F781E8F72D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5.xml><?xml version="1.0" encoding="utf-8"?>
<ds:datastoreItem xmlns:ds="http://schemas.openxmlformats.org/officeDocument/2006/customXml" ds:itemID="{4EBBD73C-36C4-45AC-A0FE-3D83F9344E13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e747928c-17c3-4ea1-aca6-4c506ce4b37c.dotx</Template>
  <TotalTime>0</TotalTime>
  <Pages>3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Philipp</dc:creator>
  <cp:lastModifiedBy>Bucher Philipp</cp:lastModifiedBy>
  <cp:revision>15</cp:revision>
  <dcterms:created xsi:type="dcterms:W3CDTF">2025-09-15T14:37:00Z</dcterms:created>
  <dcterms:modified xsi:type="dcterms:W3CDTF">2026-04-08T13:14:00Z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